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A5" w:rsidRDefault="004604A5" w:rsidP="00160E90">
      <w:pPr>
        <w:jc w:val="center"/>
        <w:rPr>
          <w:sz w:val="32"/>
          <w:szCs w:val="32"/>
        </w:rPr>
      </w:pPr>
    </w:p>
    <w:p w:rsidR="004604A5" w:rsidRDefault="004604A5" w:rsidP="005F38F5">
      <w:pPr>
        <w:jc w:val="center"/>
        <w:rPr>
          <w:b/>
          <w:sz w:val="32"/>
          <w:szCs w:val="32"/>
        </w:rPr>
      </w:pPr>
      <w:r w:rsidRPr="00254845">
        <w:rPr>
          <w:b/>
          <w:sz w:val="32"/>
          <w:szCs w:val="32"/>
        </w:rPr>
        <w:t>Муниципальное автономное дошкольное общеобразовательное учреждение «Детский сад №185 комбинированног</w:t>
      </w:r>
      <w:r>
        <w:rPr>
          <w:b/>
          <w:sz w:val="32"/>
          <w:szCs w:val="32"/>
        </w:rPr>
        <w:t>о вида» Советского района г.</w:t>
      </w:r>
      <w:r w:rsidRPr="00254845">
        <w:rPr>
          <w:b/>
          <w:sz w:val="32"/>
          <w:szCs w:val="32"/>
        </w:rPr>
        <w:t>Казани</w:t>
      </w:r>
    </w:p>
    <w:p w:rsidR="004604A5" w:rsidRDefault="004604A5" w:rsidP="005F38F5">
      <w:pPr>
        <w:jc w:val="center"/>
        <w:rPr>
          <w:b/>
          <w:sz w:val="32"/>
          <w:szCs w:val="32"/>
        </w:rPr>
      </w:pPr>
    </w:p>
    <w:p w:rsidR="004604A5" w:rsidRDefault="004604A5" w:rsidP="00160E90">
      <w:pPr>
        <w:jc w:val="center"/>
        <w:rPr>
          <w:sz w:val="32"/>
          <w:szCs w:val="32"/>
        </w:rPr>
      </w:pPr>
    </w:p>
    <w:p w:rsidR="004604A5" w:rsidRDefault="004604A5" w:rsidP="00160E90">
      <w:pPr>
        <w:jc w:val="center"/>
        <w:rPr>
          <w:sz w:val="32"/>
          <w:szCs w:val="32"/>
        </w:rPr>
      </w:pPr>
    </w:p>
    <w:p w:rsidR="004604A5" w:rsidRDefault="004604A5" w:rsidP="00160E90">
      <w:pPr>
        <w:jc w:val="center"/>
        <w:rPr>
          <w:sz w:val="32"/>
          <w:szCs w:val="32"/>
        </w:rPr>
      </w:pPr>
    </w:p>
    <w:p w:rsidR="004604A5" w:rsidRDefault="004604A5" w:rsidP="00160E90">
      <w:pPr>
        <w:jc w:val="center"/>
        <w:rPr>
          <w:sz w:val="32"/>
          <w:szCs w:val="32"/>
        </w:rPr>
      </w:pPr>
    </w:p>
    <w:p w:rsidR="004604A5" w:rsidRDefault="004604A5" w:rsidP="00160E90">
      <w:pPr>
        <w:jc w:val="center"/>
        <w:rPr>
          <w:sz w:val="32"/>
          <w:szCs w:val="32"/>
        </w:rPr>
      </w:pPr>
    </w:p>
    <w:p w:rsidR="004604A5" w:rsidRDefault="004604A5" w:rsidP="00160E90">
      <w:pPr>
        <w:jc w:val="center"/>
        <w:rPr>
          <w:sz w:val="32"/>
          <w:szCs w:val="32"/>
        </w:rPr>
      </w:pPr>
    </w:p>
    <w:p w:rsidR="004604A5" w:rsidRDefault="004604A5" w:rsidP="00160E90">
      <w:pPr>
        <w:jc w:val="center"/>
        <w:rPr>
          <w:sz w:val="32"/>
          <w:szCs w:val="32"/>
        </w:rPr>
      </w:pPr>
    </w:p>
    <w:p w:rsidR="004604A5" w:rsidRPr="00160E90" w:rsidRDefault="004604A5" w:rsidP="00160E90">
      <w:pPr>
        <w:jc w:val="center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Соместное занятие с родителями</w:t>
      </w:r>
    </w:p>
    <w:p w:rsidR="004604A5" w:rsidRPr="004432F4" w:rsidRDefault="004604A5" w:rsidP="00160E90">
      <w:pPr>
        <w:jc w:val="center"/>
        <w:rPr>
          <w:b/>
          <w:i/>
          <w:sz w:val="52"/>
          <w:szCs w:val="52"/>
        </w:rPr>
      </w:pPr>
      <w:r>
        <w:rPr>
          <w:i/>
          <w:sz w:val="40"/>
          <w:szCs w:val="40"/>
          <w:lang w:val="tt-RU"/>
        </w:rPr>
        <w:t xml:space="preserve">Тема: </w:t>
      </w:r>
      <w:r>
        <w:rPr>
          <w:b/>
          <w:i/>
          <w:sz w:val="52"/>
          <w:szCs w:val="52"/>
        </w:rPr>
        <w:t>«</w:t>
      </w:r>
      <w:r>
        <w:rPr>
          <w:b/>
          <w:i/>
          <w:sz w:val="52"/>
          <w:szCs w:val="52"/>
          <w:lang w:val="tt-RU"/>
        </w:rPr>
        <w:t>Әйдәгез дус яшик</w:t>
      </w:r>
      <w:r w:rsidRPr="004432F4">
        <w:rPr>
          <w:b/>
          <w:i/>
          <w:sz w:val="52"/>
          <w:szCs w:val="52"/>
        </w:rPr>
        <w:t>»</w:t>
      </w:r>
    </w:p>
    <w:p w:rsidR="004604A5" w:rsidRPr="00160E90" w:rsidRDefault="004604A5" w:rsidP="00160E90">
      <w:pPr>
        <w:jc w:val="center"/>
        <w:rPr>
          <w:sz w:val="32"/>
          <w:szCs w:val="32"/>
          <w:lang w:val="tt-RU"/>
        </w:rPr>
      </w:pPr>
    </w:p>
    <w:p w:rsidR="004604A5" w:rsidRDefault="004604A5" w:rsidP="00160E90">
      <w:pPr>
        <w:jc w:val="center"/>
        <w:rPr>
          <w:sz w:val="32"/>
          <w:szCs w:val="32"/>
        </w:rPr>
      </w:pPr>
    </w:p>
    <w:p w:rsidR="004604A5" w:rsidRDefault="004604A5" w:rsidP="00160E90">
      <w:pPr>
        <w:jc w:val="center"/>
        <w:rPr>
          <w:sz w:val="32"/>
          <w:szCs w:val="32"/>
        </w:rPr>
      </w:pPr>
    </w:p>
    <w:p w:rsidR="004604A5" w:rsidRDefault="004604A5" w:rsidP="00160E90">
      <w:pPr>
        <w:jc w:val="center"/>
        <w:rPr>
          <w:sz w:val="32"/>
          <w:szCs w:val="32"/>
        </w:rPr>
      </w:pPr>
    </w:p>
    <w:p w:rsidR="004604A5" w:rsidRDefault="004604A5" w:rsidP="00160E90">
      <w:pPr>
        <w:jc w:val="center"/>
        <w:rPr>
          <w:sz w:val="32"/>
          <w:szCs w:val="32"/>
        </w:rPr>
      </w:pPr>
    </w:p>
    <w:p w:rsidR="004604A5" w:rsidRDefault="004604A5" w:rsidP="00160E90">
      <w:pPr>
        <w:jc w:val="center"/>
        <w:rPr>
          <w:sz w:val="32"/>
          <w:szCs w:val="32"/>
        </w:rPr>
      </w:pPr>
    </w:p>
    <w:p w:rsidR="004604A5" w:rsidRDefault="004604A5" w:rsidP="00160E90">
      <w:pPr>
        <w:jc w:val="right"/>
        <w:rPr>
          <w:sz w:val="32"/>
          <w:szCs w:val="32"/>
        </w:rPr>
      </w:pPr>
    </w:p>
    <w:p w:rsidR="004604A5" w:rsidRDefault="004604A5" w:rsidP="00160E90">
      <w:pPr>
        <w:jc w:val="right"/>
        <w:rPr>
          <w:sz w:val="32"/>
          <w:szCs w:val="32"/>
        </w:rPr>
      </w:pPr>
    </w:p>
    <w:p w:rsidR="004604A5" w:rsidRDefault="004604A5" w:rsidP="00160E90">
      <w:pPr>
        <w:jc w:val="right"/>
        <w:rPr>
          <w:sz w:val="32"/>
          <w:szCs w:val="32"/>
        </w:rPr>
      </w:pPr>
    </w:p>
    <w:p w:rsidR="004604A5" w:rsidRDefault="004604A5" w:rsidP="00160E90">
      <w:pPr>
        <w:jc w:val="right"/>
        <w:rPr>
          <w:sz w:val="32"/>
          <w:szCs w:val="32"/>
        </w:rPr>
      </w:pPr>
    </w:p>
    <w:p w:rsidR="004604A5" w:rsidRDefault="004604A5" w:rsidP="00160E90">
      <w:pPr>
        <w:jc w:val="right"/>
        <w:rPr>
          <w:sz w:val="32"/>
          <w:szCs w:val="32"/>
        </w:rPr>
      </w:pPr>
    </w:p>
    <w:p w:rsidR="004604A5" w:rsidRDefault="004604A5" w:rsidP="00160E90">
      <w:pPr>
        <w:jc w:val="right"/>
        <w:rPr>
          <w:sz w:val="32"/>
          <w:szCs w:val="32"/>
        </w:rPr>
      </w:pPr>
      <w:r>
        <w:rPr>
          <w:sz w:val="32"/>
          <w:szCs w:val="32"/>
        </w:rPr>
        <w:t>Подготовила и провела воспитатель</w:t>
      </w:r>
    </w:p>
    <w:p w:rsidR="004604A5" w:rsidRDefault="004604A5" w:rsidP="00160E90">
      <w:pPr>
        <w:jc w:val="right"/>
        <w:rPr>
          <w:sz w:val="32"/>
          <w:szCs w:val="32"/>
          <w:lang w:val="tt-RU"/>
        </w:rPr>
      </w:pPr>
      <w:r>
        <w:rPr>
          <w:sz w:val="32"/>
          <w:szCs w:val="32"/>
        </w:rPr>
        <w:t>по обучени</w:t>
      </w:r>
      <w:r>
        <w:rPr>
          <w:sz w:val="32"/>
          <w:szCs w:val="32"/>
          <w:lang w:val="tt-RU"/>
        </w:rPr>
        <w:t>ю детей татарскому языку</w:t>
      </w:r>
    </w:p>
    <w:p w:rsidR="004604A5" w:rsidRPr="009C197B" w:rsidRDefault="004604A5" w:rsidP="00160E90">
      <w:pPr>
        <w:jc w:val="right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Вахитова М.В.</w:t>
      </w:r>
    </w:p>
    <w:p w:rsidR="004604A5" w:rsidRDefault="004604A5" w:rsidP="00160E90">
      <w:pPr>
        <w:jc w:val="right"/>
        <w:rPr>
          <w:sz w:val="32"/>
          <w:szCs w:val="32"/>
        </w:rPr>
      </w:pPr>
    </w:p>
    <w:p w:rsidR="004604A5" w:rsidRDefault="004604A5" w:rsidP="00160E90">
      <w:pPr>
        <w:jc w:val="right"/>
        <w:rPr>
          <w:sz w:val="32"/>
          <w:szCs w:val="32"/>
        </w:rPr>
      </w:pPr>
    </w:p>
    <w:p w:rsidR="004604A5" w:rsidRDefault="004604A5" w:rsidP="00160E90">
      <w:pPr>
        <w:jc w:val="right"/>
        <w:rPr>
          <w:sz w:val="32"/>
          <w:szCs w:val="32"/>
        </w:rPr>
      </w:pPr>
    </w:p>
    <w:p w:rsidR="004604A5" w:rsidRDefault="004604A5" w:rsidP="00160E90">
      <w:pPr>
        <w:jc w:val="right"/>
        <w:rPr>
          <w:sz w:val="32"/>
          <w:szCs w:val="32"/>
        </w:rPr>
      </w:pPr>
    </w:p>
    <w:p w:rsidR="004604A5" w:rsidRPr="00160E90" w:rsidRDefault="004604A5" w:rsidP="00160E90">
      <w:pPr>
        <w:rPr>
          <w:sz w:val="32"/>
          <w:szCs w:val="32"/>
          <w:lang w:val="tt-RU"/>
        </w:rPr>
      </w:pPr>
    </w:p>
    <w:p w:rsidR="004604A5" w:rsidRDefault="004604A5" w:rsidP="00160E90">
      <w:pPr>
        <w:jc w:val="center"/>
        <w:rPr>
          <w:sz w:val="32"/>
          <w:szCs w:val="32"/>
        </w:rPr>
      </w:pPr>
    </w:p>
    <w:p w:rsidR="004604A5" w:rsidRDefault="004604A5" w:rsidP="00160E90">
      <w:pPr>
        <w:jc w:val="center"/>
        <w:rPr>
          <w:sz w:val="32"/>
          <w:szCs w:val="32"/>
          <w:lang w:val="tt-RU"/>
        </w:rPr>
      </w:pPr>
    </w:p>
    <w:p w:rsidR="004604A5" w:rsidRDefault="004604A5" w:rsidP="00160E90">
      <w:pPr>
        <w:jc w:val="center"/>
        <w:rPr>
          <w:sz w:val="32"/>
          <w:szCs w:val="32"/>
          <w:lang w:val="tt-RU"/>
        </w:rPr>
      </w:pPr>
    </w:p>
    <w:p w:rsidR="004604A5" w:rsidRPr="009C197B" w:rsidRDefault="004604A5" w:rsidP="00160E90">
      <w:pPr>
        <w:jc w:val="center"/>
        <w:rPr>
          <w:sz w:val="32"/>
          <w:szCs w:val="32"/>
        </w:rPr>
      </w:pPr>
      <w:r>
        <w:rPr>
          <w:sz w:val="32"/>
          <w:szCs w:val="32"/>
          <w:lang w:val="tt-RU"/>
        </w:rPr>
        <w:t>Казан</w:t>
      </w:r>
      <w:r>
        <w:rPr>
          <w:sz w:val="32"/>
          <w:szCs w:val="32"/>
        </w:rPr>
        <w:t>ь-2014</w:t>
      </w:r>
    </w:p>
    <w:p w:rsidR="004604A5" w:rsidRDefault="004604A5" w:rsidP="00160E90">
      <w:pPr>
        <w:jc w:val="center"/>
        <w:rPr>
          <w:sz w:val="32"/>
          <w:szCs w:val="32"/>
          <w:lang w:val="tt-RU"/>
        </w:rPr>
      </w:pPr>
    </w:p>
    <w:p w:rsidR="004604A5" w:rsidRPr="004057C1" w:rsidRDefault="004604A5" w:rsidP="00160E90">
      <w:pPr>
        <w:jc w:val="center"/>
        <w:rPr>
          <w:b/>
          <w:sz w:val="36"/>
          <w:szCs w:val="36"/>
          <w:lang w:val="tt-RU"/>
        </w:rPr>
      </w:pPr>
      <w:r>
        <w:rPr>
          <w:b/>
          <w:sz w:val="36"/>
          <w:szCs w:val="36"/>
          <w:lang w:val="tt-RU"/>
        </w:rPr>
        <w:t>Тема: “Әйдәгез дус яшик</w:t>
      </w:r>
      <w:r w:rsidRPr="004057C1">
        <w:rPr>
          <w:b/>
          <w:sz w:val="36"/>
          <w:szCs w:val="36"/>
          <w:lang w:val="tt-RU"/>
        </w:rPr>
        <w:t>”</w:t>
      </w:r>
    </w:p>
    <w:p w:rsidR="004604A5" w:rsidRPr="004057C1" w:rsidRDefault="004604A5" w:rsidP="00160E90">
      <w:pPr>
        <w:jc w:val="center"/>
        <w:rPr>
          <w:b/>
          <w:sz w:val="36"/>
          <w:szCs w:val="36"/>
          <w:lang w:val="tt-RU"/>
        </w:rPr>
      </w:pPr>
    </w:p>
    <w:p w:rsidR="004604A5" w:rsidRPr="0031410D" w:rsidRDefault="004604A5" w:rsidP="00160E90">
      <w:pPr>
        <w:jc w:val="center"/>
        <w:rPr>
          <w:sz w:val="28"/>
          <w:szCs w:val="28"/>
          <w:lang w:val="tt-RU"/>
        </w:rPr>
      </w:pPr>
      <w:r w:rsidRPr="0031410D">
        <w:rPr>
          <w:sz w:val="28"/>
          <w:szCs w:val="28"/>
          <w:lang w:val="tt-RU"/>
        </w:rPr>
        <w:t>(старшая группа)</w:t>
      </w:r>
    </w:p>
    <w:p w:rsidR="004604A5" w:rsidRPr="0031410D" w:rsidRDefault="004604A5" w:rsidP="000400FA">
      <w:pPr>
        <w:rPr>
          <w:sz w:val="28"/>
          <w:szCs w:val="28"/>
          <w:lang w:val="tt-RU"/>
        </w:rPr>
      </w:pPr>
      <w:r w:rsidRPr="0031410D">
        <w:rPr>
          <w:b/>
          <w:i/>
          <w:sz w:val="28"/>
          <w:szCs w:val="28"/>
          <w:lang w:val="tt-RU"/>
        </w:rPr>
        <w:t>Цель</w:t>
      </w:r>
      <w:r>
        <w:rPr>
          <w:b/>
          <w:i/>
          <w:sz w:val="28"/>
          <w:szCs w:val="28"/>
          <w:lang w:val="tt-RU"/>
        </w:rPr>
        <w:t>:</w:t>
      </w:r>
      <w:r w:rsidRPr="0031410D">
        <w:rPr>
          <w:sz w:val="28"/>
          <w:szCs w:val="28"/>
          <w:lang w:val="tt-RU"/>
        </w:rPr>
        <w:t xml:space="preserve">  Воспитывать интерес и уважение к людям разных национальностей, к их деятельности, культуре.</w:t>
      </w:r>
    </w:p>
    <w:p w:rsidR="004604A5" w:rsidRPr="0031410D" w:rsidRDefault="004604A5" w:rsidP="005F38F5">
      <w:pPr>
        <w:rPr>
          <w:sz w:val="28"/>
          <w:szCs w:val="28"/>
          <w:lang w:val="tt-RU"/>
        </w:rPr>
      </w:pPr>
      <w:r w:rsidRPr="0031410D">
        <w:rPr>
          <w:sz w:val="28"/>
          <w:szCs w:val="28"/>
          <w:lang w:val="tt-RU"/>
        </w:rPr>
        <w:t>Вызвать у детей интерес</w:t>
      </w:r>
      <w:r w:rsidRPr="0031410D">
        <w:rPr>
          <w:sz w:val="28"/>
          <w:szCs w:val="28"/>
        </w:rPr>
        <w:t xml:space="preserve"> и бережное отношение</w:t>
      </w:r>
      <w:r w:rsidRPr="0031410D">
        <w:rPr>
          <w:sz w:val="28"/>
          <w:szCs w:val="28"/>
          <w:lang w:val="tt-RU"/>
        </w:rPr>
        <w:t xml:space="preserve"> к языку и его носителям, желание изучать языки разных народов. </w:t>
      </w:r>
    </w:p>
    <w:p w:rsidR="004604A5" w:rsidRPr="0031410D" w:rsidRDefault="004604A5" w:rsidP="000400FA">
      <w:pPr>
        <w:rPr>
          <w:sz w:val="28"/>
          <w:szCs w:val="28"/>
          <w:lang w:val="tt-RU"/>
        </w:rPr>
      </w:pPr>
    </w:p>
    <w:p w:rsidR="004604A5" w:rsidRPr="0031410D" w:rsidRDefault="004604A5" w:rsidP="000400FA">
      <w:pPr>
        <w:rPr>
          <w:sz w:val="28"/>
          <w:szCs w:val="28"/>
          <w:lang w:val="tt-RU"/>
        </w:rPr>
      </w:pPr>
      <w:r w:rsidRPr="0031410D">
        <w:rPr>
          <w:b/>
          <w:i/>
          <w:sz w:val="28"/>
          <w:szCs w:val="28"/>
          <w:lang w:val="tt-RU"/>
        </w:rPr>
        <w:t>Лексическая доза.</w:t>
      </w:r>
      <w:r>
        <w:rPr>
          <w:sz w:val="28"/>
          <w:szCs w:val="28"/>
          <w:lang w:val="tt-RU"/>
        </w:rPr>
        <w:t xml:space="preserve"> Глобус, карта</w:t>
      </w:r>
      <w:r w:rsidRPr="0031410D">
        <w:rPr>
          <w:sz w:val="28"/>
          <w:szCs w:val="28"/>
          <w:lang w:val="tt-RU"/>
        </w:rPr>
        <w:t>, нация, на</w:t>
      </w:r>
      <w:r w:rsidRPr="0031410D">
        <w:rPr>
          <w:sz w:val="28"/>
          <w:szCs w:val="28"/>
        </w:rPr>
        <w:t>циональное блюдо,</w:t>
      </w:r>
      <w:r w:rsidRPr="0031410D">
        <w:rPr>
          <w:sz w:val="28"/>
          <w:szCs w:val="28"/>
          <w:lang w:val="tt-RU"/>
        </w:rPr>
        <w:t xml:space="preserve"> родительская речь.</w:t>
      </w:r>
    </w:p>
    <w:p w:rsidR="004604A5" w:rsidRPr="0031410D" w:rsidRDefault="004604A5" w:rsidP="000400FA">
      <w:pPr>
        <w:rPr>
          <w:sz w:val="28"/>
          <w:szCs w:val="28"/>
          <w:lang w:val="tt-RU"/>
        </w:rPr>
      </w:pPr>
    </w:p>
    <w:p w:rsidR="004604A5" w:rsidRPr="0031410D" w:rsidRDefault="004604A5" w:rsidP="000400FA">
      <w:pPr>
        <w:rPr>
          <w:sz w:val="28"/>
          <w:szCs w:val="28"/>
          <w:lang w:val="tt-RU"/>
        </w:rPr>
      </w:pPr>
      <w:r w:rsidRPr="0031410D">
        <w:rPr>
          <w:b/>
          <w:i/>
          <w:sz w:val="28"/>
          <w:szCs w:val="28"/>
          <w:lang w:val="tt-RU"/>
        </w:rPr>
        <w:t xml:space="preserve">Оборудование. </w:t>
      </w:r>
      <w:r>
        <w:rPr>
          <w:sz w:val="28"/>
          <w:szCs w:val="28"/>
          <w:lang w:val="tt-RU"/>
        </w:rPr>
        <w:t>Глобус, тюбетей, платки, ленточки, береза.</w:t>
      </w:r>
    </w:p>
    <w:p w:rsidR="004604A5" w:rsidRPr="0031410D" w:rsidRDefault="004604A5" w:rsidP="000400FA">
      <w:pPr>
        <w:rPr>
          <w:sz w:val="28"/>
          <w:szCs w:val="28"/>
          <w:lang w:val="tt-RU"/>
        </w:rPr>
      </w:pPr>
    </w:p>
    <w:p w:rsidR="004604A5" w:rsidRPr="0031410D" w:rsidRDefault="004604A5" w:rsidP="00BF3DA7">
      <w:pPr>
        <w:jc w:val="center"/>
        <w:rPr>
          <w:sz w:val="28"/>
          <w:szCs w:val="28"/>
          <w:lang w:val="tt-RU"/>
        </w:rPr>
      </w:pPr>
      <w:r w:rsidRPr="0031410D">
        <w:rPr>
          <w:b/>
          <w:i/>
          <w:sz w:val="28"/>
          <w:szCs w:val="28"/>
          <w:lang w:val="tt-RU"/>
        </w:rPr>
        <w:t>Ход занятия.</w:t>
      </w:r>
    </w:p>
    <w:p w:rsidR="004604A5" w:rsidRPr="0031410D" w:rsidRDefault="004604A5" w:rsidP="00BF3DA7">
      <w:pPr>
        <w:rPr>
          <w:sz w:val="28"/>
          <w:szCs w:val="28"/>
          <w:lang w:val="tt-RU"/>
        </w:rPr>
      </w:pPr>
      <w:r w:rsidRPr="0031410D">
        <w:rPr>
          <w:sz w:val="28"/>
          <w:szCs w:val="28"/>
          <w:lang w:val="tt-RU"/>
        </w:rPr>
        <w:t>1. Организационный момент.</w:t>
      </w:r>
    </w:p>
    <w:p w:rsidR="004604A5" w:rsidRPr="0031410D" w:rsidRDefault="004604A5" w:rsidP="00BF3DA7">
      <w:pPr>
        <w:rPr>
          <w:sz w:val="28"/>
          <w:szCs w:val="28"/>
          <w:lang w:val="tt-RU"/>
        </w:rPr>
      </w:pPr>
      <w:r w:rsidRPr="0031410D">
        <w:rPr>
          <w:sz w:val="28"/>
          <w:szCs w:val="28"/>
          <w:lang w:val="tt-RU"/>
        </w:rPr>
        <w:t>2. Основная часть.</w:t>
      </w:r>
    </w:p>
    <w:p w:rsidR="004604A5" w:rsidRPr="004057C1" w:rsidRDefault="004604A5" w:rsidP="00BF3DA7">
      <w:pPr>
        <w:rPr>
          <w:b/>
          <w:sz w:val="28"/>
          <w:szCs w:val="28"/>
          <w:lang w:val="tt-RU"/>
        </w:rPr>
      </w:pPr>
      <w:r w:rsidRPr="0031410D">
        <w:rPr>
          <w:sz w:val="28"/>
          <w:szCs w:val="28"/>
          <w:lang w:val="tt-RU"/>
        </w:rPr>
        <w:t xml:space="preserve">             </w:t>
      </w:r>
      <w:r w:rsidRPr="004057C1">
        <w:rPr>
          <w:b/>
          <w:sz w:val="28"/>
          <w:szCs w:val="28"/>
          <w:lang w:val="tt-RU"/>
        </w:rPr>
        <w:t>Исәнмесез, диеп башлыйм әле,</w:t>
      </w:r>
    </w:p>
    <w:p w:rsidR="004604A5" w:rsidRPr="004057C1" w:rsidRDefault="004604A5" w:rsidP="00BF3DA7">
      <w:pPr>
        <w:rPr>
          <w:b/>
          <w:sz w:val="28"/>
          <w:szCs w:val="28"/>
          <w:lang w:val="tt-RU"/>
        </w:rPr>
      </w:pPr>
      <w:r w:rsidRPr="004057C1">
        <w:rPr>
          <w:b/>
          <w:sz w:val="28"/>
          <w:szCs w:val="28"/>
          <w:lang w:val="tt-RU"/>
        </w:rPr>
        <w:t xml:space="preserve">             Танышулар шулай башлана.</w:t>
      </w:r>
    </w:p>
    <w:p w:rsidR="004604A5" w:rsidRPr="004057C1" w:rsidRDefault="004604A5" w:rsidP="00BF3DA7">
      <w:pPr>
        <w:rPr>
          <w:b/>
          <w:sz w:val="28"/>
          <w:szCs w:val="28"/>
          <w:lang w:val="tt-RU"/>
        </w:rPr>
      </w:pPr>
      <w:r w:rsidRPr="004057C1">
        <w:rPr>
          <w:b/>
          <w:sz w:val="28"/>
          <w:szCs w:val="28"/>
          <w:lang w:val="tt-RU"/>
        </w:rPr>
        <w:t xml:space="preserve">             Исәнмесез диеп сүз башласам,</w:t>
      </w:r>
    </w:p>
    <w:p w:rsidR="004604A5" w:rsidRPr="004057C1" w:rsidRDefault="004604A5" w:rsidP="00BF3DA7">
      <w:pPr>
        <w:rPr>
          <w:b/>
          <w:sz w:val="28"/>
          <w:szCs w:val="28"/>
          <w:lang w:val="tt-RU"/>
        </w:rPr>
      </w:pPr>
      <w:r w:rsidRPr="004057C1">
        <w:rPr>
          <w:b/>
          <w:sz w:val="28"/>
          <w:szCs w:val="28"/>
          <w:lang w:val="tt-RU"/>
        </w:rPr>
        <w:t xml:space="preserve">             Бәхетем арта, күңелем шатлана.</w:t>
      </w:r>
    </w:p>
    <w:p w:rsidR="004604A5" w:rsidRPr="0031410D" w:rsidRDefault="004604A5" w:rsidP="00BF3DA7">
      <w:pPr>
        <w:numPr>
          <w:ilvl w:val="0"/>
          <w:numId w:val="1"/>
        </w:numPr>
        <w:rPr>
          <w:sz w:val="28"/>
          <w:szCs w:val="28"/>
          <w:lang w:val="tt-RU"/>
        </w:rPr>
      </w:pPr>
      <w:r w:rsidRPr="0031410D">
        <w:rPr>
          <w:sz w:val="28"/>
          <w:szCs w:val="28"/>
          <w:lang w:val="tt-RU"/>
        </w:rPr>
        <w:t>Исәнмесез, балалар! Хәерле көн!</w:t>
      </w:r>
    </w:p>
    <w:p w:rsidR="004604A5" w:rsidRPr="0031410D" w:rsidRDefault="004604A5" w:rsidP="00BF3DA7">
      <w:pPr>
        <w:numPr>
          <w:ilvl w:val="0"/>
          <w:numId w:val="1"/>
        </w:numPr>
        <w:rPr>
          <w:sz w:val="28"/>
          <w:szCs w:val="28"/>
          <w:lang w:val="tt-RU"/>
        </w:rPr>
      </w:pPr>
      <w:r w:rsidRPr="0031410D">
        <w:rPr>
          <w:sz w:val="28"/>
          <w:szCs w:val="28"/>
          <w:lang w:val="tt-RU"/>
        </w:rPr>
        <w:t>Ка</w:t>
      </w:r>
      <w:r w:rsidRPr="0031410D">
        <w:rPr>
          <w:sz w:val="28"/>
          <w:szCs w:val="28"/>
        </w:rPr>
        <w:t>ждое свое занятие я начинаю на татарском языке, на родном языке. С</w:t>
      </w:r>
      <w:r>
        <w:rPr>
          <w:sz w:val="28"/>
          <w:szCs w:val="28"/>
        </w:rPr>
        <w:t>егодня на нашу встречу</w:t>
      </w:r>
      <w:r w:rsidRPr="0031410D">
        <w:rPr>
          <w:sz w:val="28"/>
          <w:szCs w:val="28"/>
        </w:rPr>
        <w:t xml:space="preserve"> я принесла очень важный и нужный предмет для учебы.</w:t>
      </w:r>
    </w:p>
    <w:p w:rsidR="004604A5" w:rsidRPr="0031410D" w:rsidRDefault="004604A5" w:rsidP="0049392F">
      <w:pPr>
        <w:numPr>
          <w:ilvl w:val="0"/>
          <w:numId w:val="1"/>
        </w:numPr>
        <w:rPr>
          <w:sz w:val="28"/>
          <w:szCs w:val="28"/>
          <w:lang w:val="tt-RU"/>
        </w:rPr>
      </w:pPr>
      <w:r w:rsidRPr="0031410D">
        <w:rPr>
          <w:sz w:val="28"/>
          <w:szCs w:val="28"/>
          <w:lang w:val="tt-RU"/>
        </w:rPr>
        <w:t>Бу нәрсә? Что это? \Глобус\</w:t>
      </w:r>
    </w:p>
    <w:p w:rsidR="004604A5" w:rsidRPr="0031410D" w:rsidRDefault="004604A5" w:rsidP="0049392F">
      <w:pPr>
        <w:numPr>
          <w:ilvl w:val="0"/>
          <w:numId w:val="1"/>
        </w:numPr>
        <w:rPr>
          <w:sz w:val="28"/>
          <w:szCs w:val="28"/>
          <w:lang w:val="tt-RU"/>
        </w:rPr>
      </w:pPr>
      <w:r w:rsidRPr="0031410D">
        <w:rPr>
          <w:sz w:val="28"/>
          <w:szCs w:val="28"/>
          <w:lang w:val="tt-RU"/>
        </w:rPr>
        <w:t>Әйе, бу глобус.</w:t>
      </w:r>
    </w:p>
    <w:p w:rsidR="004604A5" w:rsidRPr="0031410D" w:rsidRDefault="004604A5" w:rsidP="0049392F">
      <w:pPr>
        <w:numPr>
          <w:ilvl w:val="0"/>
          <w:numId w:val="1"/>
        </w:numPr>
        <w:rPr>
          <w:sz w:val="28"/>
          <w:szCs w:val="28"/>
          <w:lang w:val="tt-RU"/>
        </w:rPr>
      </w:pPr>
      <w:r w:rsidRPr="0031410D">
        <w:rPr>
          <w:sz w:val="28"/>
          <w:szCs w:val="28"/>
          <w:lang w:val="tt-RU"/>
        </w:rPr>
        <w:t>А что такое глобус? \маленькая модель земного шара\</w:t>
      </w:r>
    </w:p>
    <w:p w:rsidR="004604A5" w:rsidRPr="0031410D" w:rsidRDefault="004604A5" w:rsidP="0049392F">
      <w:pPr>
        <w:numPr>
          <w:ilvl w:val="0"/>
          <w:numId w:val="1"/>
        </w:numPr>
        <w:rPr>
          <w:sz w:val="28"/>
          <w:szCs w:val="28"/>
          <w:lang w:val="tt-RU"/>
        </w:rPr>
      </w:pPr>
      <w:r w:rsidRPr="0031410D">
        <w:rPr>
          <w:sz w:val="28"/>
          <w:szCs w:val="28"/>
          <w:lang w:val="tt-RU"/>
        </w:rPr>
        <w:t>Для чего нам нужен глобус?</w:t>
      </w:r>
    </w:p>
    <w:p w:rsidR="004604A5" w:rsidRPr="0031410D" w:rsidRDefault="004604A5" w:rsidP="0049392F">
      <w:pPr>
        <w:ind w:left="360"/>
        <w:rPr>
          <w:sz w:val="28"/>
          <w:szCs w:val="28"/>
          <w:lang w:val="tt-RU"/>
        </w:rPr>
      </w:pPr>
      <w:r w:rsidRPr="0031410D">
        <w:rPr>
          <w:sz w:val="28"/>
          <w:szCs w:val="28"/>
          <w:lang w:val="tt-RU"/>
        </w:rPr>
        <w:t xml:space="preserve">            \ответы детей\</w:t>
      </w:r>
    </w:p>
    <w:p w:rsidR="004604A5" w:rsidRPr="0031410D" w:rsidRDefault="004604A5" w:rsidP="001B2DF4">
      <w:pPr>
        <w:rPr>
          <w:sz w:val="28"/>
          <w:szCs w:val="28"/>
          <w:lang w:val="tt-RU"/>
        </w:rPr>
      </w:pPr>
      <w:r w:rsidRPr="0031410D">
        <w:rPr>
          <w:sz w:val="28"/>
          <w:szCs w:val="28"/>
        </w:rPr>
        <w:t xml:space="preserve">     - На  глобусе мы можем увидеть разные страны. Например вот Африка. </w:t>
      </w:r>
      <w:r w:rsidRPr="0031410D">
        <w:rPr>
          <w:sz w:val="28"/>
          <w:szCs w:val="28"/>
          <w:lang w:val="tt-RU"/>
        </w:rPr>
        <w:t>А к</w:t>
      </w:r>
      <w:r w:rsidRPr="0031410D">
        <w:rPr>
          <w:sz w:val="28"/>
          <w:szCs w:val="28"/>
        </w:rPr>
        <w:t>ак называется государство, в котором мы живем?</w:t>
      </w:r>
    </w:p>
    <w:p w:rsidR="004604A5" w:rsidRPr="0031410D" w:rsidRDefault="004604A5" w:rsidP="001B2DF4">
      <w:pPr>
        <w:rPr>
          <w:sz w:val="28"/>
          <w:szCs w:val="28"/>
          <w:lang w:val="tt-RU"/>
        </w:rPr>
      </w:pPr>
      <w:r w:rsidRPr="0031410D">
        <w:rPr>
          <w:sz w:val="28"/>
          <w:szCs w:val="28"/>
          <w:lang w:val="tt-RU"/>
        </w:rPr>
        <w:t>-Россия</w:t>
      </w:r>
    </w:p>
    <w:p w:rsidR="004604A5" w:rsidRPr="0031410D" w:rsidRDefault="004604A5" w:rsidP="009402A4">
      <w:pPr>
        <w:rPr>
          <w:sz w:val="28"/>
          <w:szCs w:val="28"/>
        </w:rPr>
      </w:pPr>
      <w:r w:rsidRPr="0031410D">
        <w:rPr>
          <w:sz w:val="28"/>
          <w:szCs w:val="28"/>
          <w:lang w:val="tt-RU"/>
        </w:rPr>
        <w:t>-Посмотрите на экран ребята, это большая страна Россия.</w:t>
      </w:r>
      <w:r w:rsidRPr="0031410D">
        <w:rPr>
          <w:sz w:val="28"/>
          <w:szCs w:val="28"/>
        </w:rPr>
        <w:t xml:space="preserve"> - Россия не просто большая страна,</w:t>
      </w:r>
      <w:r>
        <w:rPr>
          <w:sz w:val="28"/>
          <w:szCs w:val="28"/>
        </w:rPr>
        <w:t xml:space="preserve"> самая большая страна в мире. Вокруг нее много других дружеских стран.</w:t>
      </w:r>
      <w:r w:rsidRPr="0031410D">
        <w:rPr>
          <w:sz w:val="28"/>
          <w:szCs w:val="28"/>
        </w:rPr>
        <w:t xml:space="preserve"> (слайд карта России)</w:t>
      </w:r>
    </w:p>
    <w:p w:rsidR="004604A5" w:rsidRDefault="004604A5" w:rsidP="001B2DF4">
      <w:pPr>
        <w:rPr>
          <w:sz w:val="28"/>
          <w:szCs w:val="28"/>
        </w:rPr>
      </w:pPr>
      <w:r>
        <w:rPr>
          <w:sz w:val="28"/>
          <w:szCs w:val="28"/>
        </w:rPr>
        <w:t>Реб: Сабина</w:t>
      </w:r>
    </w:p>
    <w:p w:rsidR="004604A5" w:rsidRPr="00396F06" w:rsidRDefault="004604A5" w:rsidP="001B2DF4">
      <w:pPr>
        <w:rPr>
          <w:b/>
          <w:sz w:val="28"/>
          <w:szCs w:val="28"/>
        </w:rPr>
      </w:pPr>
      <w:r w:rsidRPr="00396F06">
        <w:rPr>
          <w:b/>
          <w:sz w:val="28"/>
          <w:szCs w:val="28"/>
        </w:rPr>
        <w:t>Ты, моя Россия</w:t>
      </w:r>
      <w:r>
        <w:rPr>
          <w:b/>
          <w:sz w:val="28"/>
          <w:szCs w:val="28"/>
        </w:rPr>
        <w:t>, в</w:t>
      </w:r>
      <w:r w:rsidRPr="00396F06">
        <w:rPr>
          <w:b/>
          <w:sz w:val="28"/>
          <w:szCs w:val="28"/>
        </w:rPr>
        <w:t>сех теплом согреешь,</w:t>
      </w:r>
    </w:p>
    <w:p w:rsidR="004604A5" w:rsidRPr="00396F06" w:rsidRDefault="004604A5" w:rsidP="001B2DF4">
      <w:pPr>
        <w:rPr>
          <w:b/>
          <w:sz w:val="28"/>
          <w:szCs w:val="28"/>
        </w:rPr>
      </w:pPr>
      <w:r w:rsidRPr="00396F06">
        <w:rPr>
          <w:b/>
          <w:sz w:val="28"/>
          <w:szCs w:val="28"/>
        </w:rPr>
        <w:t>Ты, моя Россия, песни петь умеешь.</w:t>
      </w:r>
    </w:p>
    <w:p w:rsidR="004604A5" w:rsidRPr="00396F06" w:rsidRDefault="004604A5" w:rsidP="001B2DF4">
      <w:pPr>
        <w:rPr>
          <w:b/>
          <w:sz w:val="28"/>
          <w:szCs w:val="28"/>
        </w:rPr>
      </w:pPr>
      <w:r w:rsidRPr="00396F06">
        <w:rPr>
          <w:b/>
          <w:sz w:val="28"/>
          <w:szCs w:val="28"/>
        </w:rPr>
        <w:t>Ты, моя Россия, неразлучна с нами,</w:t>
      </w:r>
    </w:p>
    <w:p w:rsidR="004604A5" w:rsidRPr="00396F06" w:rsidRDefault="004604A5" w:rsidP="001B2DF4">
      <w:pPr>
        <w:rPr>
          <w:b/>
          <w:sz w:val="28"/>
          <w:szCs w:val="28"/>
        </w:rPr>
      </w:pPr>
      <w:r w:rsidRPr="00396F06">
        <w:rPr>
          <w:b/>
          <w:sz w:val="28"/>
          <w:szCs w:val="28"/>
        </w:rPr>
        <w:t>Ведь Россия наша- это я с друзьями</w:t>
      </w:r>
      <w:r>
        <w:rPr>
          <w:b/>
          <w:sz w:val="28"/>
          <w:szCs w:val="28"/>
        </w:rPr>
        <w:t>.</w:t>
      </w:r>
    </w:p>
    <w:p w:rsidR="004604A5" w:rsidRPr="0031410D" w:rsidRDefault="004604A5" w:rsidP="00FB77AD">
      <w:pPr>
        <w:rPr>
          <w:sz w:val="28"/>
          <w:szCs w:val="28"/>
        </w:rPr>
      </w:pPr>
      <w:r w:rsidRPr="0031410D">
        <w:rPr>
          <w:sz w:val="28"/>
          <w:szCs w:val="28"/>
        </w:rPr>
        <w:t>- Как назвать людей, живущих в России?</w:t>
      </w:r>
      <w:r>
        <w:rPr>
          <w:sz w:val="28"/>
          <w:szCs w:val="28"/>
        </w:rPr>
        <w:t>(ответы детей)</w:t>
      </w:r>
    </w:p>
    <w:p w:rsidR="004604A5" w:rsidRPr="0031410D" w:rsidRDefault="004604A5" w:rsidP="00FB77AD">
      <w:pPr>
        <w:rPr>
          <w:sz w:val="28"/>
          <w:szCs w:val="28"/>
        </w:rPr>
      </w:pPr>
      <w:r w:rsidRPr="0031410D">
        <w:rPr>
          <w:sz w:val="28"/>
          <w:szCs w:val="28"/>
        </w:rPr>
        <w:t>- Правильно, мы россияне.</w:t>
      </w:r>
    </w:p>
    <w:p w:rsidR="004604A5" w:rsidRPr="0031410D" w:rsidRDefault="004604A5" w:rsidP="00FB77AD">
      <w:pPr>
        <w:rPr>
          <w:sz w:val="28"/>
          <w:szCs w:val="28"/>
        </w:rPr>
      </w:pPr>
      <w:r w:rsidRPr="0031410D">
        <w:rPr>
          <w:sz w:val="28"/>
          <w:szCs w:val="28"/>
        </w:rPr>
        <w:t>- Скажите, пожалуйста, люди, каких национальностей живут в России?</w:t>
      </w:r>
    </w:p>
    <w:p w:rsidR="004604A5" w:rsidRPr="0031410D" w:rsidRDefault="004604A5" w:rsidP="00FB77AD">
      <w:pPr>
        <w:rPr>
          <w:sz w:val="28"/>
          <w:szCs w:val="28"/>
        </w:rPr>
      </w:pPr>
      <w:r w:rsidRPr="0031410D">
        <w:rPr>
          <w:sz w:val="28"/>
          <w:szCs w:val="28"/>
        </w:rPr>
        <w:t>/русские,</w:t>
      </w:r>
      <w:r w:rsidRPr="0031410D">
        <w:rPr>
          <w:sz w:val="28"/>
          <w:szCs w:val="28"/>
          <w:lang w:val="tt-RU"/>
        </w:rPr>
        <w:t xml:space="preserve"> татары</w:t>
      </w:r>
      <w:r w:rsidRPr="0031410D">
        <w:rPr>
          <w:sz w:val="28"/>
          <w:szCs w:val="28"/>
        </w:rPr>
        <w:t xml:space="preserve"> мордва, чуваши, удмурты, украинцы</w:t>
      </w:r>
      <w:r w:rsidRPr="0031410D">
        <w:rPr>
          <w:sz w:val="28"/>
          <w:szCs w:val="28"/>
          <w:lang w:val="tt-RU"/>
        </w:rPr>
        <w:t>, узбеки, туркмены, тад</w:t>
      </w:r>
      <w:r w:rsidRPr="0031410D">
        <w:rPr>
          <w:sz w:val="28"/>
          <w:szCs w:val="28"/>
        </w:rPr>
        <w:t>ж</w:t>
      </w:r>
      <w:r w:rsidRPr="0031410D">
        <w:rPr>
          <w:sz w:val="28"/>
          <w:szCs w:val="28"/>
          <w:lang w:val="tt-RU"/>
        </w:rPr>
        <w:t>ики, армяни</w:t>
      </w:r>
      <w:r w:rsidRPr="0031410D">
        <w:rPr>
          <w:sz w:val="28"/>
          <w:szCs w:val="28"/>
        </w:rPr>
        <w:t xml:space="preserve"> и др./</w:t>
      </w:r>
    </w:p>
    <w:p w:rsidR="004604A5" w:rsidRPr="0031410D" w:rsidRDefault="004604A5" w:rsidP="00FB77AD">
      <w:pPr>
        <w:rPr>
          <w:sz w:val="28"/>
          <w:szCs w:val="28"/>
        </w:rPr>
      </w:pPr>
      <w:r w:rsidRPr="0031410D">
        <w:rPr>
          <w:sz w:val="28"/>
          <w:szCs w:val="28"/>
        </w:rPr>
        <w:t>- Правильно, в Росси</w:t>
      </w:r>
      <w:r>
        <w:rPr>
          <w:sz w:val="28"/>
          <w:szCs w:val="28"/>
        </w:rPr>
        <w:t>и</w:t>
      </w:r>
      <w:r w:rsidRPr="0031410D">
        <w:rPr>
          <w:sz w:val="28"/>
          <w:szCs w:val="28"/>
        </w:rPr>
        <w:t xml:space="preserve"> живет много людей разных национальностей.</w:t>
      </w:r>
    </w:p>
    <w:p w:rsidR="004604A5" w:rsidRPr="0031410D" w:rsidRDefault="004604A5" w:rsidP="001B2DF4">
      <w:pPr>
        <w:rPr>
          <w:sz w:val="28"/>
          <w:szCs w:val="28"/>
        </w:rPr>
      </w:pPr>
      <w:r w:rsidRPr="0031410D">
        <w:rPr>
          <w:sz w:val="28"/>
          <w:szCs w:val="28"/>
        </w:rPr>
        <w:t xml:space="preserve">    - Сегодня мы поговорим о дружбе и взаимопонимании людей разных национальностей</w:t>
      </w:r>
      <w:r>
        <w:rPr>
          <w:sz w:val="28"/>
          <w:szCs w:val="28"/>
        </w:rPr>
        <w:t>.</w:t>
      </w:r>
      <w:r w:rsidRPr="0031410D">
        <w:rPr>
          <w:sz w:val="28"/>
          <w:szCs w:val="28"/>
        </w:rPr>
        <w:t xml:space="preserve"> Ребята, планета Земля-это общий дом для всех народов. Вместе с нами на земном шаре живут люди разных национальностей. Они различаются по цвету кожи, волос, разрезу глаз. Каждый народ имеет свои национальные костюмы, имеет свой родной язык.(слайд разные национальности)</w:t>
      </w:r>
    </w:p>
    <w:p w:rsidR="004604A5" w:rsidRPr="0031410D" w:rsidRDefault="004604A5" w:rsidP="001B2DF4">
      <w:pPr>
        <w:rPr>
          <w:sz w:val="28"/>
          <w:szCs w:val="28"/>
        </w:rPr>
      </w:pPr>
    </w:p>
    <w:p w:rsidR="004604A5" w:rsidRPr="0031410D" w:rsidRDefault="004604A5" w:rsidP="001B2DF4">
      <w:pPr>
        <w:rPr>
          <w:sz w:val="28"/>
          <w:szCs w:val="28"/>
        </w:rPr>
      </w:pPr>
      <w:r w:rsidRPr="0031410D">
        <w:rPr>
          <w:sz w:val="28"/>
          <w:szCs w:val="28"/>
        </w:rPr>
        <w:t xml:space="preserve">     Мы живем в Татарстане. В нашей республике люди живут разных наций.(Слайд карта Татарстана)</w:t>
      </w:r>
    </w:p>
    <w:p w:rsidR="004604A5" w:rsidRPr="004057C1" w:rsidRDefault="004604A5" w:rsidP="00401546">
      <w:pPr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Реб</w:t>
      </w:r>
      <w:r w:rsidRPr="0031410D">
        <w:rPr>
          <w:sz w:val="28"/>
          <w:szCs w:val="28"/>
          <w:lang w:val="tt-RU"/>
        </w:rPr>
        <w:t xml:space="preserve">: </w:t>
      </w:r>
      <w:r>
        <w:rPr>
          <w:sz w:val="28"/>
          <w:szCs w:val="28"/>
          <w:lang w:val="tt-RU"/>
        </w:rPr>
        <w:t xml:space="preserve">        </w:t>
      </w:r>
      <w:r w:rsidRPr="004057C1">
        <w:rPr>
          <w:b/>
          <w:sz w:val="28"/>
          <w:szCs w:val="28"/>
          <w:lang w:val="tt-RU"/>
        </w:rPr>
        <w:t>Наш Татарстан..............................(Ариана)</w:t>
      </w:r>
    </w:p>
    <w:p w:rsidR="004604A5" w:rsidRPr="004057C1" w:rsidRDefault="004604A5" w:rsidP="00401546">
      <w:pPr>
        <w:rPr>
          <w:b/>
          <w:sz w:val="28"/>
          <w:szCs w:val="28"/>
          <w:lang w:val="tt-RU"/>
        </w:rPr>
      </w:pPr>
      <w:r w:rsidRPr="004057C1">
        <w:rPr>
          <w:b/>
          <w:sz w:val="28"/>
          <w:szCs w:val="28"/>
          <w:lang w:val="tt-RU"/>
        </w:rPr>
        <w:t xml:space="preserve">                Дру</w:t>
      </w:r>
      <w:r w:rsidRPr="004057C1">
        <w:rPr>
          <w:b/>
          <w:sz w:val="28"/>
          <w:szCs w:val="28"/>
        </w:rPr>
        <w:t>ж</w:t>
      </w:r>
      <w:r w:rsidRPr="004057C1">
        <w:rPr>
          <w:b/>
          <w:sz w:val="28"/>
          <w:szCs w:val="28"/>
          <w:lang w:val="tt-RU"/>
        </w:rPr>
        <w:t>бой славится</w:t>
      </w:r>
    </w:p>
    <w:p w:rsidR="004604A5" w:rsidRPr="004057C1" w:rsidRDefault="004604A5" w:rsidP="00401546">
      <w:pPr>
        <w:rPr>
          <w:b/>
          <w:sz w:val="28"/>
          <w:szCs w:val="28"/>
          <w:lang w:val="tt-RU"/>
        </w:rPr>
      </w:pPr>
      <w:r w:rsidRPr="004057C1">
        <w:rPr>
          <w:b/>
          <w:sz w:val="28"/>
          <w:szCs w:val="28"/>
          <w:lang w:val="tt-RU"/>
        </w:rPr>
        <w:t xml:space="preserve">                Жить в Татарстане</w:t>
      </w:r>
    </w:p>
    <w:p w:rsidR="004604A5" w:rsidRPr="004057C1" w:rsidRDefault="004604A5" w:rsidP="00401546">
      <w:pPr>
        <w:rPr>
          <w:b/>
          <w:sz w:val="28"/>
          <w:szCs w:val="28"/>
          <w:lang w:val="tt-RU"/>
        </w:rPr>
      </w:pPr>
      <w:r w:rsidRPr="004057C1">
        <w:rPr>
          <w:b/>
          <w:sz w:val="28"/>
          <w:szCs w:val="28"/>
          <w:lang w:val="tt-RU"/>
        </w:rPr>
        <w:t xml:space="preserve">                Нам очень нравится.</w:t>
      </w:r>
    </w:p>
    <w:p w:rsidR="004604A5" w:rsidRPr="004057C1" w:rsidRDefault="004604A5" w:rsidP="001B2DF4">
      <w:pPr>
        <w:rPr>
          <w:b/>
          <w:sz w:val="28"/>
          <w:szCs w:val="28"/>
          <w:lang w:val="tt-RU"/>
        </w:rPr>
      </w:pPr>
    </w:p>
    <w:p w:rsidR="004604A5" w:rsidRPr="0031410D" w:rsidRDefault="004604A5" w:rsidP="001B2DF4">
      <w:pPr>
        <w:rPr>
          <w:sz w:val="28"/>
          <w:szCs w:val="28"/>
          <w:lang w:val="tt-RU"/>
        </w:rPr>
      </w:pPr>
      <w:r w:rsidRPr="0031410D">
        <w:rPr>
          <w:sz w:val="28"/>
          <w:szCs w:val="28"/>
          <w:lang w:val="tt-RU"/>
        </w:rPr>
        <w:t xml:space="preserve"> </w:t>
      </w:r>
      <w:r w:rsidRPr="0031410D">
        <w:rPr>
          <w:sz w:val="28"/>
          <w:szCs w:val="28"/>
        </w:rPr>
        <w:t>Я татарка, я говорю на своем татарс</w:t>
      </w:r>
      <w:r>
        <w:rPr>
          <w:sz w:val="28"/>
          <w:szCs w:val="28"/>
        </w:rPr>
        <w:t>ком языке,</w:t>
      </w:r>
      <w:r w:rsidRPr="0031410D">
        <w:rPr>
          <w:sz w:val="28"/>
          <w:szCs w:val="28"/>
        </w:rPr>
        <w:t xml:space="preserve"> Аз</w:t>
      </w:r>
      <w:r w:rsidRPr="0031410D">
        <w:rPr>
          <w:sz w:val="28"/>
          <w:szCs w:val="28"/>
          <w:lang w:val="tt-RU"/>
        </w:rPr>
        <w:t>из с родными разговаривает на узбекском, потому что он узбек, Карина армянка, она знает армянский язык</w:t>
      </w:r>
      <w:r w:rsidRPr="0031410D">
        <w:rPr>
          <w:sz w:val="28"/>
          <w:szCs w:val="28"/>
        </w:rPr>
        <w:t>.</w:t>
      </w:r>
      <w:r w:rsidRPr="0031410D">
        <w:rPr>
          <w:sz w:val="28"/>
          <w:szCs w:val="28"/>
          <w:lang w:val="tt-RU"/>
        </w:rPr>
        <w:t xml:space="preserve"> Станислава русская, еще она изучает английский и с мамой ра</w:t>
      </w:r>
      <w:r>
        <w:rPr>
          <w:sz w:val="28"/>
          <w:szCs w:val="28"/>
          <w:lang w:val="tt-RU"/>
        </w:rPr>
        <w:t>зговаривает на английском языке, наша Нина вьетнамка, она знает вьетнамский язык, а наш Тимур изучает турецкий язык.</w:t>
      </w:r>
    </w:p>
    <w:p w:rsidR="004604A5" w:rsidRPr="0031410D" w:rsidRDefault="004604A5" w:rsidP="001B2DF4">
      <w:pPr>
        <w:rPr>
          <w:sz w:val="28"/>
          <w:szCs w:val="28"/>
          <w:lang w:val="tt-RU"/>
        </w:rPr>
      </w:pPr>
      <w:r w:rsidRPr="0031410D">
        <w:rPr>
          <w:sz w:val="28"/>
          <w:szCs w:val="28"/>
          <w:lang w:val="tt-RU"/>
        </w:rPr>
        <w:t>-Ребята, а как вы понимайте друг друга, на каком языке вы разговаривайте?(ответы детей –на русском)</w:t>
      </w:r>
    </w:p>
    <w:p w:rsidR="004604A5" w:rsidRPr="0031410D" w:rsidRDefault="004604A5" w:rsidP="001B2DF4">
      <w:pPr>
        <w:rPr>
          <w:sz w:val="28"/>
          <w:szCs w:val="28"/>
          <w:lang w:val="tt-RU"/>
        </w:rPr>
      </w:pPr>
      <w:r w:rsidRPr="0031410D">
        <w:rPr>
          <w:sz w:val="28"/>
          <w:szCs w:val="28"/>
          <w:lang w:val="tt-RU"/>
        </w:rPr>
        <w:t>-Правильно на русском, но свой родной язык не забываем.</w:t>
      </w:r>
    </w:p>
    <w:p w:rsidR="004604A5" w:rsidRPr="0031410D" w:rsidRDefault="004604A5" w:rsidP="001B2DF4">
      <w:pPr>
        <w:rPr>
          <w:sz w:val="28"/>
          <w:szCs w:val="28"/>
          <w:lang w:val="tt-RU"/>
        </w:rPr>
      </w:pPr>
    </w:p>
    <w:p w:rsidR="004604A5" w:rsidRPr="004057C1" w:rsidRDefault="004604A5" w:rsidP="00A442F6">
      <w:pPr>
        <w:rPr>
          <w:b/>
          <w:sz w:val="28"/>
          <w:szCs w:val="28"/>
          <w:lang w:val="tt-RU"/>
        </w:rPr>
      </w:pPr>
      <w:r w:rsidRPr="0031410D">
        <w:rPr>
          <w:sz w:val="28"/>
          <w:szCs w:val="28"/>
          <w:lang w:val="tt-RU"/>
        </w:rPr>
        <w:t xml:space="preserve">Татар кызы: </w:t>
      </w:r>
      <w:r w:rsidRPr="004057C1">
        <w:rPr>
          <w:b/>
          <w:sz w:val="28"/>
          <w:szCs w:val="28"/>
          <w:lang w:val="tt-RU"/>
        </w:rPr>
        <w:t>Йөри безнең бакчага.......................(Камилла)</w:t>
      </w:r>
    </w:p>
    <w:p w:rsidR="004604A5" w:rsidRPr="004057C1" w:rsidRDefault="004604A5" w:rsidP="00A442F6">
      <w:pPr>
        <w:rPr>
          <w:b/>
          <w:sz w:val="28"/>
          <w:szCs w:val="28"/>
          <w:lang w:val="tt-RU"/>
        </w:rPr>
      </w:pPr>
      <w:r w:rsidRPr="004057C1">
        <w:rPr>
          <w:b/>
          <w:sz w:val="28"/>
          <w:szCs w:val="28"/>
          <w:lang w:val="tt-RU"/>
        </w:rPr>
        <w:t xml:space="preserve">                     Бик күп төрле балалар,</w:t>
      </w:r>
    </w:p>
    <w:p w:rsidR="004604A5" w:rsidRPr="004057C1" w:rsidRDefault="004604A5" w:rsidP="00A442F6">
      <w:pPr>
        <w:rPr>
          <w:b/>
          <w:sz w:val="28"/>
          <w:szCs w:val="28"/>
          <w:lang w:val="tt-RU"/>
        </w:rPr>
      </w:pPr>
      <w:r w:rsidRPr="004057C1">
        <w:rPr>
          <w:b/>
          <w:sz w:val="28"/>
          <w:szCs w:val="28"/>
          <w:lang w:val="tt-RU"/>
        </w:rPr>
        <w:t xml:space="preserve">                     Төрле-төрле телләрдә</w:t>
      </w:r>
    </w:p>
    <w:p w:rsidR="004604A5" w:rsidRDefault="004604A5" w:rsidP="001B2DF4">
      <w:pPr>
        <w:rPr>
          <w:b/>
          <w:sz w:val="28"/>
          <w:szCs w:val="28"/>
          <w:lang w:val="tt-RU"/>
        </w:rPr>
      </w:pPr>
      <w:r w:rsidRPr="004057C1">
        <w:rPr>
          <w:b/>
          <w:sz w:val="28"/>
          <w:szCs w:val="28"/>
          <w:lang w:val="tt-RU"/>
        </w:rPr>
        <w:t xml:space="preserve">                      Сөйләшә белә алар</w:t>
      </w:r>
    </w:p>
    <w:p w:rsidR="004604A5" w:rsidRPr="009B79F7" w:rsidRDefault="004604A5" w:rsidP="001B2DF4">
      <w:pPr>
        <w:rPr>
          <w:b/>
          <w:sz w:val="28"/>
          <w:szCs w:val="28"/>
          <w:lang w:val="tt-RU"/>
        </w:rPr>
      </w:pPr>
    </w:p>
    <w:p w:rsidR="004604A5" w:rsidRPr="004057C1" w:rsidRDefault="004604A5" w:rsidP="001B2DF4">
      <w:pPr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Реб</w:t>
      </w:r>
      <w:r w:rsidRPr="004057C1">
        <w:rPr>
          <w:b/>
          <w:sz w:val="28"/>
          <w:szCs w:val="28"/>
          <w:lang w:val="tt-RU"/>
        </w:rPr>
        <w:t>:</w:t>
      </w:r>
      <w:r>
        <w:rPr>
          <w:b/>
          <w:sz w:val="28"/>
          <w:szCs w:val="28"/>
          <w:lang w:val="tt-RU"/>
        </w:rPr>
        <w:t xml:space="preserve">               </w:t>
      </w:r>
      <w:r w:rsidRPr="004057C1">
        <w:rPr>
          <w:b/>
          <w:sz w:val="28"/>
          <w:szCs w:val="28"/>
          <w:lang w:val="tt-RU"/>
        </w:rPr>
        <w:t>”Дустым” сүзен дүрт телдә....................(Зарина)</w:t>
      </w:r>
    </w:p>
    <w:p w:rsidR="004604A5" w:rsidRPr="004057C1" w:rsidRDefault="004604A5" w:rsidP="001B2DF4">
      <w:pPr>
        <w:rPr>
          <w:b/>
          <w:sz w:val="28"/>
          <w:szCs w:val="28"/>
          <w:lang w:val="tt-RU"/>
        </w:rPr>
      </w:pPr>
      <w:r w:rsidRPr="004057C1">
        <w:rPr>
          <w:b/>
          <w:sz w:val="28"/>
          <w:szCs w:val="28"/>
          <w:lang w:val="tt-RU"/>
        </w:rPr>
        <w:t xml:space="preserve">                       Өйрәндем мин үзем дә.</w:t>
      </w:r>
    </w:p>
    <w:p w:rsidR="004604A5" w:rsidRPr="004057C1" w:rsidRDefault="004604A5" w:rsidP="001B2DF4">
      <w:pPr>
        <w:rPr>
          <w:b/>
          <w:sz w:val="28"/>
          <w:szCs w:val="28"/>
          <w:lang w:val="tt-RU"/>
        </w:rPr>
      </w:pPr>
      <w:r w:rsidRPr="004057C1">
        <w:rPr>
          <w:b/>
          <w:sz w:val="28"/>
          <w:szCs w:val="28"/>
          <w:lang w:val="tt-RU"/>
        </w:rPr>
        <w:t xml:space="preserve">                       Әйтә беләм дүрт телдә</w:t>
      </w:r>
    </w:p>
    <w:p w:rsidR="004604A5" w:rsidRPr="007603E3" w:rsidRDefault="004604A5" w:rsidP="001B2DF4">
      <w:pPr>
        <w:rPr>
          <w:b/>
          <w:sz w:val="28"/>
          <w:szCs w:val="28"/>
          <w:lang w:val="tt-RU"/>
        </w:rPr>
      </w:pPr>
      <w:r w:rsidRPr="004057C1">
        <w:rPr>
          <w:b/>
          <w:sz w:val="28"/>
          <w:szCs w:val="28"/>
          <w:lang w:val="tt-RU"/>
        </w:rPr>
        <w:t xml:space="preserve">                       “Исәнмесез” сүзен дә.</w:t>
      </w:r>
    </w:p>
    <w:p w:rsidR="004604A5" w:rsidRPr="0031410D" w:rsidRDefault="004604A5" w:rsidP="001B2DF4">
      <w:pPr>
        <w:rPr>
          <w:sz w:val="28"/>
          <w:szCs w:val="28"/>
          <w:lang w:val="tt-RU"/>
        </w:rPr>
      </w:pPr>
    </w:p>
    <w:p w:rsidR="004604A5" w:rsidRPr="009B79F7" w:rsidRDefault="004604A5" w:rsidP="001B2DF4">
      <w:pPr>
        <w:rPr>
          <w:b/>
          <w:sz w:val="28"/>
          <w:szCs w:val="28"/>
          <w:lang w:val="tt-RU"/>
        </w:rPr>
      </w:pPr>
      <w:r w:rsidRPr="0031410D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татар малае</w:t>
      </w:r>
      <w:r w:rsidRPr="0031410D">
        <w:rPr>
          <w:sz w:val="28"/>
          <w:szCs w:val="28"/>
          <w:lang w:val="tt-RU"/>
        </w:rPr>
        <w:t xml:space="preserve">:  </w:t>
      </w:r>
      <w:r w:rsidRPr="009B79F7">
        <w:rPr>
          <w:b/>
          <w:sz w:val="28"/>
          <w:szCs w:val="28"/>
          <w:lang w:val="tt-RU"/>
        </w:rPr>
        <w:t>Матур итеп киенеп,</w:t>
      </w:r>
      <w:r>
        <w:rPr>
          <w:b/>
          <w:sz w:val="28"/>
          <w:szCs w:val="28"/>
          <w:lang w:val="tt-RU"/>
        </w:rPr>
        <w:t xml:space="preserve">                                 </w:t>
      </w:r>
      <w:r w:rsidRPr="009B79F7">
        <w:rPr>
          <w:b/>
          <w:sz w:val="28"/>
          <w:szCs w:val="28"/>
          <w:lang w:val="tt-RU"/>
        </w:rPr>
        <w:t>(Илсаф)</w:t>
      </w:r>
    </w:p>
    <w:p w:rsidR="004604A5" w:rsidRPr="009B79F7" w:rsidRDefault="004604A5" w:rsidP="001B2DF4">
      <w:pPr>
        <w:rPr>
          <w:b/>
          <w:sz w:val="28"/>
          <w:szCs w:val="28"/>
          <w:lang w:val="tt-RU"/>
        </w:rPr>
      </w:pPr>
      <w:r w:rsidRPr="009B79F7">
        <w:rPr>
          <w:b/>
          <w:sz w:val="28"/>
          <w:szCs w:val="28"/>
          <w:lang w:val="tt-RU"/>
        </w:rPr>
        <w:t xml:space="preserve">                          Чуклы түбәтәй киеп,</w:t>
      </w:r>
    </w:p>
    <w:p w:rsidR="004604A5" w:rsidRPr="009B79F7" w:rsidRDefault="004604A5" w:rsidP="001B2DF4">
      <w:pPr>
        <w:rPr>
          <w:b/>
          <w:sz w:val="28"/>
          <w:szCs w:val="28"/>
          <w:lang w:val="tt-RU"/>
        </w:rPr>
      </w:pPr>
      <w:r w:rsidRPr="009B79F7">
        <w:rPr>
          <w:b/>
          <w:sz w:val="28"/>
          <w:szCs w:val="28"/>
          <w:lang w:val="tt-RU"/>
        </w:rPr>
        <w:t xml:space="preserve">                          Килдек сезгә кунакка,</w:t>
      </w:r>
    </w:p>
    <w:p w:rsidR="004604A5" w:rsidRPr="009B79F7" w:rsidRDefault="004604A5" w:rsidP="001B2DF4">
      <w:pPr>
        <w:rPr>
          <w:b/>
          <w:sz w:val="28"/>
          <w:szCs w:val="28"/>
          <w:lang w:val="tt-RU"/>
        </w:rPr>
      </w:pPr>
      <w:r w:rsidRPr="009B79F7">
        <w:rPr>
          <w:b/>
          <w:sz w:val="28"/>
          <w:szCs w:val="28"/>
          <w:lang w:val="tt-RU"/>
        </w:rPr>
        <w:t xml:space="preserve">                          “Түбәтәйле” уйнарга.</w:t>
      </w:r>
    </w:p>
    <w:p w:rsidR="004604A5" w:rsidRPr="0031410D" w:rsidRDefault="004604A5" w:rsidP="001B2DF4">
      <w:pPr>
        <w:rPr>
          <w:sz w:val="28"/>
          <w:szCs w:val="28"/>
          <w:lang w:val="tt-RU"/>
        </w:rPr>
      </w:pPr>
      <w:r w:rsidRPr="0031410D">
        <w:rPr>
          <w:b/>
          <w:sz w:val="28"/>
          <w:szCs w:val="28"/>
          <w:lang w:val="tt-RU"/>
        </w:rPr>
        <w:t>Уен “Түбәтәй”(</w:t>
      </w:r>
      <w:r w:rsidRPr="0031410D">
        <w:rPr>
          <w:sz w:val="28"/>
          <w:szCs w:val="28"/>
          <w:lang w:val="tt-RU"/>
        </w:rPr>
        <w:t>татар халык көе яңгырый, көй туктагач, түбәтәй кемдә кала, шуңа җәза бирелә.) На этой игре выросло не одно поколение. Приглашаем на игру родителей и детей.</w:t>
      </w:r>
    </w:p>
    <w:p w:rsidR="004604A5" w:rsidRPr="0031410D" w:rsidRDefault="004604A5" w:rsidP="001B2DF4">
      <w:pPr>
        <w:rPr>
          <w:sz w:val="28"/>
          <w:szCs w:val="28"/>
          <w:lang w:val="tt-RU"/>
        </w:rPr>
      </w:pPr>
      <w:r w:rsidRPr="0031410D">
        <w:rPr>
          <w:sz w:val="28"/>
          <w:szCs w:val="28"/>
          <w:lang w:val="tt-RU"/>
        </w:rPr>
        <w:t>-Утырыгыз балалар.</w:t>
      </w:r>
    </w:p>
    <w:p w:rsidR="004604A5" w:rsidRPr="00627672" w:rsidRDefault="004604A5" w:rsidP="001B2DF4">
      <w:pPr>
        <w:rPr>
          <w:sz w:val="28"/>
          <w:szCs w:val="28"/>
        </w:rPr>
      </w:pPr>
      <w:r w:rsidRPr="0031410D">
        <w:rPr>
          <w:sz w:val="28"/>
          <w:szCs w:val="28"/>
          <w:lang w:val="tt-RU"/>
        </w:rPr>
        <w:t>-Продолжаем разговор о национальностях.</w:t>
      </w:r>
      <w:r>
        <w:rPr>
          <w:sz w:val="28"/>
          <w:szCs w:val="28"/>
          <w:lang w:val="tt-RU"/>
        </w:rPr>
        <w:t xml:space="preserve">Посмотрите на экран, это наша страна соседка </w:t>
      </w:r>
      <w:r w:rsidRPr="00396F06">
        <w:rPr>
          <w:b/>
          <w:sz w:val="28"/>
          <w:szCs w:val="28"/>
          <w:lang w:val="tt-RU"/>
        </w:rPr>
        <w:t>Армения.</w:t>
      </w:r>
      <w:r>
        <w:rPr>
          <w:sz w:val="28"/>
          <w:szCs w:val="28"/>
          <w:lang w:val="tt-RU"/>
        </w:rPr>
        <w:t xml:space="preserve"> Там </w:t>
      </w:r>
      <w:r>
        <w:rPr>
          <w:sz w:val="28"/>
          <w:szCs w:val="28"/>
        </w:rPr>
        <w:t>живут армяни.</w:t>
      </w:r>
    </w:p>
    <w:p w:rsidR="004604A5" w:rsidRPr="0031410D" w:rsidRDefault="004604A5" w:rsidP="001B2DF4">
      <w:pPr>
        <w:rPr>
          <w:sz w:val="28"/>
          <w:szCs w:val="28"/>
        </w:rPr>
      </w:pPr>
      <w:r w:rsidRPr="0031410D">
        <w:rPr>
          <w:sz w:val="28"/>
          <w:szCs w:val="28"/>
        </w:rPr>
        <w:t>-Армения небольшая, горная страна.</w:t>
      </w:r>
    </w:p>
    <w:p w:rsidR="004604A5" w:rsidRPr="0031410D" w:rsidRDefault="004604A5" w:rsidP="001B2DF4">
      <w:pPr>
        <w:rPr>
          <w:sz w:val="28"/>
          <w:szCs w:val="28"/>
        </w:rPr>
      </w:pPr>
      <w:r w:rsidRPr="0031410D">
        <w:rPr>
          <w:sz w:val="28"/>
          <w:szCs w:val="28"/>
        </w:rPr>
        <w:t>Вот как сказал о ней древний поэт:</w:t>
      </w:r>
    </w:p>
    <w:p w:rsidR="004604A5" w:rsidRPr="00396F06" w:rsidRDefault="004604A5" w:rsidP="001B2DF4">
      <w:pPr>
        <w:rPr>
          <w:b/>
          <w:sz w:val="28"/>
          <w:szCs w:val="28"/>
        </w:rPr>
      </w:pPr>
      <w:r w:rsidRPr="00396F06">
        <w:rPr>
          <w:b/>
          <w:sz w:val="28"/>
          <w:szCs w:val="28"/>
        </w:rPr>
        <w:t>Страна веков,</w:t>
      </w:r>
    </w:p>
    <w:p w:rsidR="004604A5" w:rsidRPr="00396F06" w:rsidRDefault="004604A5" w:rsidP="001B2DF4">
      <w:pPr>
        <w:rPr>
          <w:b/>
          <w:sz w:val="28"/>
          <w:szCs w:val="28"/>
        </w:rPr>
      </w:pPr>
      <w:r w:rsidRPr="00396F06">
        <w:rPr>
          <w:b/>
          <w:sz w:val="28"/>
          <w:szCs w:val="28"/>
        </w:rPr>
        <w:t>И гор страна,</w:t>
      </w:r>
    </w:p>
    <w:p w:rsidR="004604A5" w:rsidRPr="0031410D" w:rsidRDefault="004604A5" w:rsidP="001B2DF4">
      <w:pPr>
        <w:rPr>
          <w:sz w:val="28"/>
          <w:szCs w:val="28"/>
        </w:rPr>
      </w:pPr>
      <w:r w:rsidRPr="00396F06">
        <w:rPr>
          <w:b/>
          <w:sz w:val="28"/>
          <w:szCs w:val="28"/>
        </w:rPr>
        <w:t>Страна камней моя Армения</w:t>
      </w:r>
      <w:r w:rsidRPr="0031410D">
        <w:rPr>
          <w:sz w:val="28"/>
          <w:szCs w:val="28"/>
        </w:rPr>
        <w:t>.</w:t>
      </w:r>
    </w:p>
    <w:p w:rsidR="004604A5" w:rsidRPr="0031410D" w:rsidRDefault="004604A5" w:rsidP="009402A4">
      <w:pPr>
        <w:rPr>
          <w:sz w:val="28"/>
          <w:szCs w:val="28"/>
        </w:rPr>
      </w:pPr>
      <w:r w:rsidRPr="0031410D">
        <w:rPr>
          <w:sz w:val="28"/>
          <w:szCs w:val="28"/>
          <w:lang w:val="tt-RU"/>
        </w:rPr>
        <w:t>Наша Карина армянка, она нам покажет армянский национальный танец.(слайд про Армению)</w:t>
      </w:r>
    </w:p>
    <w:p w:rsidR="004604A5" w:rsidRPr="0031410D" w:rsidRDefault="004604A5" w:rsidP="001B2DF4">
      <w:pPr>
        <w:rPr>
          <w:sz w:val="28"/>
          <w:szCs w:val="28"/>
          <w:lang w:val="tt-RU"/>
        </w:rPr>
      </w:pPr>
      <w:r w:rsidRPr="0031410D">
        <w:rPr>
          <w:sz w:val="28"/>
          <w:szCs w:val="28"/>
          <w:lang w:val="tt-RU"/>
        </w:rPr>
        <w:t xml:space="preserve"> </w:t>
      </w:r>
      <w:r w:rsidRPr="00FC5C20">
        <w:rPr>
          <w:sz w:val="28"/>
          <w:szCs w:val="28"/>
          <w:lang w:val="tt-RU"/>
        </w:rPr>
        <w:t>Р</w:t>
      </w:r>
      <w:r w:rsidRPr="0031410D">
        <w:rPr>
          <w:sz w:val="28"/>
          <w:szCs w:val="28"/>
          <w:lang w:val="tt-RU"/>
        </w:rPr>
        <w:t>әхим итегез.</w:t>
      </w:r>
    </w:p>
    <w:p w:rsidR="004604A5" w:rsidRDefault="004604A5" w:rsidP="001B2DF4">
      <w:pPr>
        <w:rPr>
          <w:b/>
          <w:sz w:val="28"/>
          <w:szCs w:val="28"/>
          <w:lang w:val="tt-RU"/>
        </w:rPr>
      </w:pPr>
      <w:r w:rsidRPr="0031410D">
        <w:rPr>
          <w:b/>
          <w:sz w:val="28"/>
          <w:szCs w:val="28"/>
          <w:lang w:val="tt-RU"/>
        </w:rPr>
        <w:t>Әрмән кызы биюе</w:t>
      </w:r>
      <w:r>
        <w:rPr>
          <w:b/>
          <w:sz w:val="28"/>
          <w:szCs w:val="28"/>
          <w:lang w:val="tt-RU"/>
        </w:rPr>
        <w:t>.</w:t>
      </w:r>
    </w:p>
    <w:p w:rsidR="004604A5" w:rsidRPr="0031410D" w:rsidRDefault="004604A5" w:rsidP="001B2DF4">
      <w:pPr>
        <w:rPr>
          <w:sz w:val="28"/>
          <w:szCs w:val="28"/>
          <w:lang w:val="tt-RU"/>
        </w:rPr>
      </w:pPr>
      <w:r w:rsidRPr="0031410D">
        <w:rPr>
          <w:sz w:val="28"/>
          <w:szCs w:val="28"/>
          <w:lang w:val="tt-RU"/>
        </w:rPr>
        <w:t>Любимые праздники и кушанье каждого народа по своему интересные и очень многообразные</w:t>
      </w:r>
    </w:p>
    <w:p w:rsidR="004604A5" w:rsidRDefault="004604A5" w:rsidP="001B2DF4">
      <w:pPr>
        <w:rPr>
          <w:sz w:val="28"/>
          <w:szCs w:val="28"/>
          <w:lang w:val="tt-RU"/>
        </w:rPr>
      </w:pPr>
      <w:r w:rsidRPr="0031410D">
        <w:rPr>
          <w:sz w:val="28"/>
          <w:szCs w:val="28"/>
          <w:lang w:val="tt-RU"/>
        </w:rPr>
        <w:t xml:space="preserve"> -Мама Карины принесла армянское национал</w:t>
      </w:r>
      <w:r w:rsidRPr="0031410D">
        <w:rPr>
          <w:sz w:val="28"/>
          <w:szCs w:val="28"/>
        </w:rPr>
        <w:t>ь</w:t>
      </w:r>
      <w:r w:rsidRPr="0031410D">
        <w:rPr>
          <w:sz w:val="28"/>
          <w:szCs w:val="28"/>
          <w:lang w:val="tt-RU"/>
        </w:rPr>
        <w:t>ное блюдо, армянские сладости.(рассказ о нац. сладостях армении)</w:t>
      </w:r>
      <w:r>
        <w:rPr>
          <w:sz w:val="28"/>
          <w:szCs w:val="28"/>
          <w:lang w:val="tt-RU"/>
        </w:rPr>
        <w:t xml:space="preserve"> Спасибо!</w:t>
      </w:r>
    </w:p>
    <w:p w:rsidR="004604A5" w:rsidRDefault="004604A5" w:rsidP="001B2DF4">
      <w:pPr>
        <w:rPr>
          <w:sz w:val="28"/>
          <w:szCs w:val="28"/>
          <w:lang w:val="tt-RU"/>
        </w:rPr>
      </w:pPr>
    </w:p>
    <w:p w:rsidR="004604A5" w:rsidRDefault="004604A5" w:rsidP="001B2DF4">
      <w:pPr>
        <w:rPr>
          <w:b/>
          <w:sz w:val="28"/>
          <w:szCs w:val="28"/>
          <w:lang w:val="tt-RU"/>
        </w:rPr>
      </w:pPr>
      <w:r w:rsidRPr="002169C6">
        <w:rPr>
          <w:b/>
          <w:sz w:val="28"/>
          <w:szCs w:val="28"/>
          <w:lang w:val="tt-RU"/>
        </w:rPr>
        <w:t>А сейчас Тимур расскажет нам стихотворение на турецком языке.</w:t>
      </w:r>
    </w:p>
    <w:p w:rsidR="004604A5" w:rsidRDefault="004604A5" w:rsidP="001B2DF4">
      <w:pPr>
        <w:rPr>
          <w:b/>
          <w:sz w:val="28"/>
          <w:szCs w:val="28"/>
          <w:lang w:val="tt-RU"/>
        </w:rPr>
      </w:pPr>
    </w:p>
    <w:p w:rsidR="004604A5" w:rsidRPr="002169C6" w:rsidRDefault="004604A5" w:rsidP="001B2DF4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Другая страна которая соседствует с Россией Узбекистан</w:t>
      </w:r>
    </w:p>
    <w:p w:rsidR="004604A5" w:rsidRDefault="004604A5" w:rsidP="001B2DF4">
      <w:pPr>
        <w:rPr>
          <w:sz w:val="28"/>
          <w:szCs w:val="28"/>
          <w:lang w:val="tt-RU"/>
        </w:rPr>
      </w:pPr>
      <w:r w:rsidRPr="0031410D">
        <w:rPr>
          <w:sz w:val="28"/>
          <w:szCs w:val="28"/>
          <w:lang w:val="tt-RU"/>
        </w:rPr>
        <w:t xml:space="preserve"> У нас в группе есть мальчик Азиз, он узбек.</w:t>
      </w:r>
    </w:p>
    <w:p w:rsidR="004604A5" w:rsidRPr="0031410D" w:rsidRDefault="004604A5" w:rsidP="001B2DF4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Сейчас Парпиев Альазиз расскажет нам стихотворение на узбекском языке.</w:t>
      </w:r>
    </w:p>
    <w:p w:rsidR="004604A5" w:rsidRPr="00627672" w:rsidRDefault="004604A5" w:rsidP="007C3FF2">
      <w:pPr>
        <w:rPr>
          <w:sz w:val="28"/>
          <w:szCs w:val="28"/>
          <w:lang w:val="tt-RU"/>
        </w:rPr>
      </w:pPr>
      <w:r w:rsidRPr="00627672">
        <w:rPr>
          <w:sz w:val="28"/>
          <w:szCs w:val="28"/>
          <w:lang w:val="tt-RU"/>
        </w:rPr>
        <w:t>У узбеков тоже есть свои национальные сладости. Мама Азиза Муаззам принесла нам пахлаву.</w:t>
      </w:r>
    </w:p>
    <w:p w:rsidR="004604A5" w:rsidRDefault="004604A5" w:rsidP="001B2DF4">
      <w:pPr>
        <w:rPr>
          <w:b/>
          <w:sz w:val="28"/>
          <w:szCs w:val="28"/>
        </w:rPr>
      </w:pPr>
      <w:r w:rsidRPr="0031410D">
        <w:rPr>
          <w:b/>
          <w:sz w:val="28"/>
          <w:szCs w:val="28"/>
          <w:lang w:val="tt-RU"/>
        </w:rPr>
        <w:t>Үзбекское на</w:t>
      </w:r>
      <w:r w:rsidRPr="0031410D">
        <w:rPr>
          <w:b/>
          <w:sz w:val="28"/>
          <w:szCs w:val="28"/>
        </w:rPr>
        <w:t>циональное блюдо</w:t>
      </w:r>
      <w:r>
        <w:rPr>
          <w:b/>
          <w:sz w:val="28"/>
          <w:szCs w:val="28"/>
        </w:rPr>
        <w:t xml:space="preserve"> «Пахлава».</w:t>
      </w:r>
    </w:p>
    <w:p w:rsidR="004604A5" w:rsidRPr="0031410D" w:rsidRDefault="004604A5" w:rsidP="001B2DF4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Спасибо!</w:t>
      </w:r>
    </w:p>
    <w:p w:rsidR="004604A5" w:rsidRPr="0031410D" w:rsidRDefault="004604A5" w:rsidP="001B2DF4">
      <w:pPr>
        <w:rPr>
          <w:b/>
          <w:sz w:val="28"/>
          <w:szCs w:val="28"/>
          <w:lang w:val="tt-RU"/>
        </w:rPr>
      </w:pPr>
      <w:r w:rsidRPr="0031410D">
        <w:rPr>
          <w:b/>
          <w:sz w:val="28"/>
          <w:szCs w:val="28"/>
          <w:lang w:val="tt-RU"/>
        </w:rPr>
        <w:t>Стихи</w:t>
      </w:r>
    </w:p>
    <w:p w:rsidR="004604A5" w:rsidRPr="00627672" w:rsidRDefault="004604A5" w:rsidP="001B2DF4">
      <w:pPr>
        <w:rPr>
          <w:b/>
          <w:sz w:val="28"/>
          <w:szCs w:val="28"/>
          <w:lang w:val="tt-RU"/>
        </w:rPr>
      </w:pPr>
      <w:r w:rsidRPr="0031410D">
        <w:rPr>
          <w:sz w:val="28"/>
          <w:szCs w:val="28"/>
          <w:lang w:val="tt-RU"/>
        </w:rPr>
        <w:tab/>
      </w:r>
      <w:r w:rsidRPr="00627672">
        <w:rPr>
          <w:b/>
          <w:sz w:val="28"/>
          <w:szCs w:val="28"/>
          <w:lang w:val="tt-RU"/>
        </w:rPr>
        <w:t>Что мы родиной зовем?</w:t>
      </w:r>
      <w:r>
        <w:rPr>
          <w:b/>
          <w:sz w:val="28"/>
          <w:szCs w:val="28"/>
          <w:lang w:val="tt-RU"/>
        </w:rPr>
        <w:t xml:space="preserve">                     Камилла</w:t>
      </w:r>
    </w:p>
    <w:p w:rsidR="004604A5" w:rsidRPr="00627672" w:rsidRDefault="004604A5" w:rsidP="001B2DF4">
      <w:pPr>
        <w:rPr>
          <w:b/>
          <w:sz w:val="28"/>
          <w:szCs w:val="28"/>
          <w:lang w:val="tt-RU"/>
        </w:rPr>
      </w:pPr>
      <w:r w:rsidRPr="00627672">
        <w:rPr>
          <w:b/>
          <w:sz w:val="28"/>
          <w:szCs w:val="28"/>
          <w:lang w:val="tt-RU"/>
        </w:rPr>
        <w:tab/>
        <w:t>Дом, где мы с тобой живем,</w:t>
      </w:r>
    </w:p>
    <w:p w:rsidR="004604A5" w:rsidRPr="00627672" w:rsidRDefault="004604A5" w:rsidP="001B2DF4">
      <w:pPr>
        <w:rPr>
          <w:b/>
          <w:sz w:val="28"/>
          <w:szCs w:val="28"/>
          <w:lang w:val="tt-RU"/>
        </w:rPr>
      </w:pPr>
      <w:r w:rsidRPr="00627672">
        <w:rPr>
          <w:b/>
          <w:sz w:val="28"/>
          <w:szCs w:val="28"/>
          <w:lang w:val="tt-RU"/>
        </w:rPr>
        <w:tab/>
        <w:t>И березки вдоль которых</w:t>
      </w:r>
    </w:p>
    <w:p w:rsidR="004604A5" w:rsidRPr="00627672" w:rsidRDefault="004604A5" w:rsidP="001B2DF4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ab/>
        <w:t>Рядом с мамой мы идем.</w:t>
      </w:r>
    </w:p>
    <w:p w:rsidR="004604A5" w:rsidRPr="00627672" w:rsidRDefault="004604A5" w:rsidP="001B2DF4">
      <w:pPr>
        <w:rPr>
          <w:b/>
          <w:sz w:val="28"/>
          <w:szCs w:val="28"/>
          <w:lang w:val="tt-RU"/>
        </w:rPr>
      </w:pPr>
      <w:r w:rsidRPr="00627672">
        <w:rPr>
          <w:b/>
          <w:sz w:val="28"/>
          <w:szCs w:val="28"/>
          <w:lang w:val="tt-RU"/>
        </w:rPr>
        <w:t>Что мы родиной зовем?</w:t>
      </w:r>
      <w:r>
        <w:rPr>
          <w:b/>
          <w:sz w:val="28"/>
          <w:szCs w:val="28"/>
          <w:lang w:val="tt-RU"/>
        </w:rPr>
        <w:t xml:space="preserve">                                    Илгизар</w:t>
      </w:r>
    </w:p>
    <w:p w:rsidR="004604A5" w:rsidRPr="00627672" w:rsidRDefault="004604A5" w:rsidP="001B2DF4">
      <w:pPr>
        <w:rPr>
          <w:b/>
          <w:sz w:val="28"/>
          <w:szCs w:val="28"/>
          <w:lang w:val="tt-RU"/>
        </w:rPr>
      </w:pPr>
      <w:r w:rsidRPr="00627672">
        <w:rPr>
          <w:b/>
          <w:sz w:val="28"/>
          <w:szCs w:val="28"/>
          <w:lang w:val="tt-RU"/>
        </w:rPr>
        <w:t>Поле с тонким колоском,</w:t>
      </w:r>
    </w:p>
    <w:p w:rsidR="004604A5" w:rsidRPr="00627672" w:rsidRDefault="004604A5" w:rsidP="001B2DF4">
      <w:pPr>
        <w:rPr>
          <w:b/>
          <w:sz w:val="28"/>
          <w:szCs w:val="28"/>
          <w:lang w:val="tt-RU"/>
        </w:rPr>
      </w:pPr>
      <w:r w:rsidRPr="00627672">
        <w:rPr>
          <w:b/>
          <w:sz w:val="28"/>
          <w:szCs w:val="28"/>
          <w:lang w:val="tt-RU"/>
        </w:rPr>
        <w:t>Наши праздники и песни,</w:t>
      </w:r>
    </w:p>
    <w:p w:rsidR="004604A5" w:rsidRPr="00627672" w:rsidRDefault="004604A5" w:rsidP="001B2DF4">
      <w:pPr>
        <w:rPr>
          <w:b/>
          <w:sz w:val="28"/>
          <w:szCs w:val="28"/>
          <w:lang w:val="tt-RU"/>
        </w:rPr>
      </w:pPr>
      <w:r w:rsidRPr="00627672">
        <w:rPr>
          <w:b/>
          <w:sz w:val="28"/>
          <w:szCs w:val="28"/>
          <w:lang w:val="tt-RU"/>
        </w:rPr>
        <w:t>Теплый вечер за окном.</w:t>
      </w:r>
    </w:p>
    <w:p w:rsidR="004604A5" w:rsidRPr="00627672" w:rsidRDefault="004604A5" w:rsidP="001B2DF4">
      <w:pPr>
        <w:rPr>
          <w:b/>
          <w:sz w:val="28"/>
          <w:szCs w:val="28"/>
          <w:lang w:val="tt-RU"/>
        </w:rPr>
      </w:pPr>
      <w:r w:rsidRPr="00627672">
        <w:rPr>
          <w:b/>
          <w:sz w:val="28"/>
          <w:szCs w:val="28"/>
          <w:lang w:val="tt-RU"/>
        </w:rPr>
        <w:tab/>
        <w:t>Что мы родиной зовем?</w:t>
      </w:r>
      <w:r>
        <w:rPr>
          <w:b/>
          <w:sz w:val="28"/>
          <w:szCs w:val="28"/>
          <w:lang w:val="tt-RU"/>
        </w:rPr>
        <w:t xml:space="preserve">                       Илсаф</w:t>
      </w:r>
    </w:p>
    <w:p w:rsidR="004604A5" w:rsidRPr="00627672" w:rsidRDefault="004604A5" w:rsidP="001B2DF4">
      <w:pPr>
        <w:rPr>
          <w:b/>
          <w:sz w:val="28"/>
          <w:szCs w:val="28"/>
          <w:lang w:val="tt-RU"/>
        </w:rPr>
      </w:pPr>
      <w:r w:rsidRPr="00627672">
        <w:rPr>
          <w:b/>
          <w:sz w:val="28"/>
          <w:szCs w:val="28"/>
          <w:lang w:val="tt-RU"/>
        </w:rPr>
        <w:tab/>
        <w:t>Всё, что в сердце бережем,</w:t>
      </w:r>
    </w:p>
    <w:p w:rsidR="004604A5" w:rsidRPr="00627672" w:rsidRDefault="004604A5" w:rsidP="001B2DF4">
      <w:pPr>
        <w:rPr>
          <w:b/>
          <w:sz w:val="28"/>
          <w:szCs w:val="28"/>
          <w:lang w:val="tt-RU"/>
        </w:rPr>
      </w:pPr>
      <w:r w:rsidRPr="00627672">
        <w:rPr>
          <w:b/>
          <w:sz w:val="28"/>
          <w:szCs w:val="28"/>
          <w:lang w:val="tt-RU"/>
        </w:rPr>
        <w:tab/>
        <w:t>И под небо</w:t>
      </w:r>
      <w:r>
        <w:rPr>
          <w:b/>
          <w:sz w:val="28"/>
          <w:szCs w:val="28"/>
          <w:lang w:val="tt-RU"/>
        </w:rPr>
        <w:t>й</w:t>
      </w:r>
      <w:r w:rsidRPr="00627672">
        <w:rPr>
          <w:b/>
          <w:sz w:val="28"/>
          <w:szCs w:val="28"/>
          <w:lang w:val="tt-RU"/>
        </w:rPr>
        <w:t>м синим, синим</w:t>
      </w:r>
    </w:p>
    <w:p w:rsidR="004604A5" w:rsidRPr="00627672" w:rsidRDefault="004604A5" w:rsidP="001B2DF4">
      <w:pPr>
        <w:rPr>
          <w:b/>
          <w:sz w:val="28"/>
          <w:szCs w:val="28"/>
          <w:lang w:val="tt-RU"/>
        </w:rPr>
      </w:pPr>
      <w:r w:rsidRPr="00627672">
        <w:rPr>
          <w:b/>
          <w:sz w:val="28"/>
          <w:szCs w:val="28"/>
          <w:lang w:val="tt-RU"/>
        </w:rPr>
        <w:tab/>
        <w:t>Флаг России над Кремлём.</w:t>
      </w:r>
    </w:p>
    <w:p w:rsidR="004604A5" w:rsidRDefault="004604A5" w:rsidP="001B2DF4">
      <w:pPr>
        <w:rPr>
          <w:sz w:val="28"/>
          <w:szCs w:val="28"/>
          <w:lang w:val="tt-RU"/>
        </w:rPr>
      </w:pPr>
      <w:r w:rsidRPr="0031410D">
        <w:rPr>
          <w:sz w:val="28"/>
          <w:szCs w:val="28"/>
          <w:lang w:val="tt-RU"/>
        </w:rPr>
        <w:t xml:space="preserve">                                                                   (В.Степанов)</w:t>
      </w:r>
    </w:p>
    <w:p w:rsidR="004604A5" w:rsidRDefault="004604A5" w:rsidP="001B2DF4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Ребята,а какое дерево славит Россию своей царственной красатой? (Береза)</w:t>
      </w:r>
    </w:p>
    <w:p w:rsidR="004604A5" w:rsidRPr="0031410D" w:rsidRDefault="004604A5" w:rsidP="001B2DF4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Правильно береза. Весной, на Руси, березу нарежали как невесту и водили вокруг нее хороводы. Сейчас мы тоже наредим березу и будем водить хоровод, приглашаем родителей с нами поиграть. (Наряжаем березу, завязываем ленточки разных цветов)</w:t>
      </w:r>
    </w:p>
    <w:p w:rsidR="004604A5" w:rsidRPr="0031410D" w:rsidRDefault="004604A5" w:rsidP="001B2DF4">
      <w:pPr>
        <w:rPr>
          <w:b/>
          <w:sz w:val="28"/>
          <w:szCs w:val="28"/>
          <w:lang w:val="tt-RU"/>
        </w:rPr>
      </w:pPr>
    </w:p>
    <w:p w:rsidR="004604A5" w:rsidRDefault="004604A5" w:rsidP="00401546">
      <w:pPr>
        <w:rPr>
          <w:sz w:val="28"/>
          <w:szCs w:val="28"/>
        </w:rPr>
      </w:pPr>
      <w:r w:rsidRPr="009B79F7">
        <w:rPr>
          <w:b/>
          <w:sz w:val="28"/>
          <w:szCs w:val="28"/>
        </w:rPr>
        <w:t>Дети садятся на стульчики</w:t>
      </w:r>
      <w:r w:rsidRPr="0031410D">
        <w:rPr>
          <w:sz w:val="28"/>
          <w:szCs w:val="28"/>
        </w:rPr>
        <w:t>. Молодцы ребята!</w:t>
      </w:r>
    </w:p>
    <w:p w:rsidR="004604A5" w:rsidRDefault="004604A5" w:rsidP="00401546">
      <w:pPr>
        <w:rPr>
          <w:sz w:val="28"/>
          <w:szCs w:val="28"/>
        </w:rPr>
      </w:pPr>
    </w:p>
    <w:p w:rsidR="004604A5" w:rsidRDefault="004604A5" w:rsidP="00401546">
      <w:pPr>
        <w:rPr>
          <w:sz w:val="28"/>
          <w:szCs w:val="28"/>
        </w:rPr>
      </w:pPr>
      <w:r>
        <w:rPr>
          <w:sz w:val="28"/>
          <w:szCs w:val="28"/>
        </w:rPr>
        <w:t xml:space="preserve">Выступление Тимофея. </w:t>
      </w:r>
    </w:p>
    <w:p w:rsidR="004604A5" w:rsidRPr="0031410D" w:rsidRDefault="004604A5" w:rsidP="00401546">
      <w:pPr>
        <w:rPr>
          <w:sz w:val="28"/>
          <w:szCs w:val="28"/>
        </w:rPr>
      </w:pPr>
    </w:p>
    <w:p w:rsidR="004604A5" w:rsidRPr="0031410D" w:rsidRDefault="004604A5" w:rsidP="001B2DF4">
      <w:pPr>
        <w:rPr>
          <w:sz w:val="28"/>
          <w:szCs w:val="28"/>
        </w:rPr>
      </w:pPr>
      <w:r w:rsidRPr="0031410D">
        <w:rPr>
          <w:b/>
          <w:sz w:val="28"/>
          <w:szCs w:val="28"/>
        </w:rPr>
        <w:t>-</w:t>
      </w:r>
      <w:r w:rsidRPr="0031410D">
        <w:rPr>
          <w:sz w:val="28"/>
          <w:szCs w:val="28"/>
        </w:rPr>
        <w:t>Станислава у нас русская.</w:t>
      </w:r>
    </w:p>
    <w:p w:rsidR="004604A5" w:rsidRPr="0031410D" w:rsidRDefault="004604A5" w:rsidP="001B2DF4">
      <w:pPr>
        <w:rPr>
          <w:b/>
          <w:sz w:val="28"/>
          <w:szCs w:val="28"/>
          <w:lang w:val="tt-RU"/>
        </w:rPr>
      </w:pPr>
      <w:r w:rsidRPr="0031410D">
        <w:rPr>
          <w:b/>
          <w:sz w:val="28"/>
          <w:szCs w:val="28"/>
        </w:rPr>
        <w:t>-</w:t>
      </w:r>
      <w:r w:rsidRPr="0031410D">
        <w:rPr>
          <w:sz w:val="28"/>
          <w:szCs w:val="28"/>
          <w:lang w:val="tt-RU"/>
        </w:rPr>
        <w:t>Станислава</w:t>
      </w:r>
      <w:r w:rsidRPr="0031410D">
        <w:rPr>
          <w:b/>
          <w:sz w:val="28"/>
          <w:szCs w:val="28"/>
          <w:lang w:val="tt-RU"/>
        </w:rPr>
        <w:t xml:space="preserve"> </w:t>
      </w:r>
      <w:r w:rsidRPr="0031410D">
        <w:rPr>
          <w:sz w:val="28"/>
          <w:szCs w:val="28"/>
          <w:lang w:val="tt-RU"/>
        </w:rPr>
        <w:t>любит не только свою страну,</w:t>
      </w:r>
      <w:r w:rsidRPr="0031410D">
        <w:rPr>
          <w:sz w:val="28"/>
          <w:szCs w:val="28"/>
        </w:rPr>
        <w:t xml:space="preserve"> еще</w:t>
      </w:r>
      <w:r w:rsidRPr="0031410D">
        <w:rPr>
          <w:sz w:val="28"/>
          <w:szCs w:val="28"/>
          <w:lang w:val="tt-RU"/>
        </w:rPr>
        <w:t xml:space="preserve"> она знакомиться и с другими странами. Стася вместе с мамой изучает английский язык. Сейчас она нам расскажет стихотворение на английском языке</w:t>
      </w:r>
      <w:r>
        <w:rPr>
          <w:sz w:val="28"/>
          <w:szCs w:val="28"/>
          <w:lang w:val="tt-RU"/>
        </w:rPr>
        <w:t>.</w:t>
      </w:r>
      <w:r>
        <w:rPr>
          <w:sz w:val="28"/>
          <w:szCs w:val="28"/>
        </w:rPr>
        <w:t xml:space="preserve"> Диалог с мамой:</w:t>
      </w:r>
    </w:p>
    <w:p w:rsidR="004604A5" w:rsidRPr="0031410D" w:rsidRDefault="004604A5" w:rsidP="001B2DF4">
      <w:pPr>
        <w:rPr>
          <w:sz w:val="28"/>
          <w:szCs w:val="28"/>
          <w:lang w:val="tt-RU"/>
        </w:rPr>
      </w:pPr>
      <w:r w:rsidRPr="0031410D">
        <w:rPr>
          <w:b/>
          <w:sz w:val="28"/>
          <w:szCs w:val="28"/>
          <w:lang w:val="tt-RU"/>
        </w:rPr>
        <w:t>-</w:t>
      </w:r>
      <w:r w:rsidRPr="0031410D">
        <w:rPr>
          <w:sz w:val="28"/>
          <w:szCs w:val="28"/>
          <w:lang w:val="tt-RU"/>
        </w:rPr>
        <w:t>почему вы изучайте английский язык?</w:t>
      </w:r>
      <w:r>
        <w:rPr>
          <w:sz w:val="28"/>
          <w:szCs w:val="28"/>
          <w:lang w:val="tt-RU"/>
        </w:rPr>
        <w:t>-ответ</w:t>
      </w:r>
    </w:p>
    <w:p w:rsidR="004604A5" w:rsidRDefault="004604A5" w:rsidP="001B2DF4">
      <w:pPr>
        <w:rPr>
          <w:sz w:val="28"/>
          <w:szCs w:val="28"/>
          <w:lang w:val="tt-RU"/>
        </w:rPr>
      </w:pPr>
      <w:r w:rsidRPr="0031410D">
        <w:rPr>
          <w:sz w:val="28"/>
          <w:szCs w:val="28"/>
          <w:lang w:val="tt-RU"/>
        </w:rPr>
        <w:t>-Чем он вам интересен?Спасибо!</w:t>
      </w:r>
      <w:r>
        <w:rPr>
          <w:sz w:val="28"/>
          <w:szCs w:val="28"/>
          <w:lang w:val="tt-RU"/>
        </w:rPr>
        <w:t xml:space="preserve"> –ответ</w:t>
      </w:r>
    </w:p>
    <w:p w:rsidR="004604A5" w:rsidRDefault="004604A5" w:rsidP="001B2DF4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 сейчас наша Нина  по национальности вьетнамка, она исполнит нам песню на вьетнамском языке...........</w:t>
      </w:r>
    </w:p>
    <w:p w:rsidR="004604A5" w:rsidRPr="0031410D" w:rsidRDefault="004604A5" w:rsidP="001B2DF4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Спасибо Нина.</w:t>
      </w:r>
    </w:p>
    <w:p w:rsidR="004604A5" w:rsidRDefault="004604A5" w:rsidP="001B2DF4">
      <w:pPr>
        <w:rPr>
          <w:sz w:val="28"/>
          <w:szCs w:val="28"/>
          <w:lang w:val="tt-RU"/>
        </w:rPr>
      </w:pPr>
      <w:r w:rsidRPr="0031410D">
        <w:rPr>
          <w:sz w:val="28"/>
          <w:szCs w:val="28"/>
          <w:lang w:val="tt-RU"/>
        </w:rPr>
        <w:t>-А татары есть в нашей группе?(ответы детей)</w:t>
      </w:r>
    </w:p>
    <w:p w:rsidR="004604A5" w:rsidRPr="00375746" w:rsidRDefault="004604A5" w:rsidP="00375746">
      <w:pPr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Реб</w:t>
      </w:r>
      <w:r w:rsidRPr="0031410D">
        <w:rPr>
          <w:sz w:val="28"/>
          <w:szCs w:val="28"/>
          <w:lang w:val="tt-RU"/>
        </w:rPr>
        <w:t>:</w:t>
      </w:r>
      <w:r>
        <w:rPr>
          <w:sz w:val="28"/>
          <w:szCs w:val="28"/>
          <w:lang w:val="tt-RU"/>
        </w:rPr>
        <w:t xml:space="preserve">               </w:t>
      </w:r>
      <w:r w:rsidRPr="00375746">
        <w:rPr>
          <w:b/>
          <w:sz w:val="28"/>
          <w:szCs w:val="28"/>
          <w:lang w:val="tt-RU"/>
        </w:rPr>
        <w:t>Төрле костюмнар киеп</w:t>
      </w:r>
    </w:p>
    <w:p w:rsidR="004604A5" w:rsidRPr="00375746" w:rsidRDefault="004604A5" w:rsidP="00375746">
      <w:pPr>
        <w:rPr>
          <w:b/>
          <w:sz w:val="28"/>
          <w:szCs w:val="28"/>
          <w:lang w:val="tt-RU"/>
        </w:rPr>
      </w:pPr>
      <w:r w:rsidRPr="00375746">
        <w:rPr>
          <w:b/>
          <w:sz w:val="28"/>
          <w:szCs w:val="28"/>
          <w:lang w:val="tt-RU"/>
        </w:rPr>
        <w:t xml:space="preserve">                      Йөрибез җырлап-биеп,</w:t>
      </w:r>
    </w:p>
    <w:p w:rsidR="004604A5" w:rsidRPr="00375746" w:rsidRDefault="004604A5" w:rsidP="00375746">
      <w:pPr>
        <w:rPr>
          <w:b/>
          <w:sz w:val="28"/>
          <w:szCs w:val="28"/>
          <w:lang w:val="tt-RU"/>
        </w:rPr>
      </w:pPr>
      <w:r w:rsidRPr="00375746">
        <w:rPr>
          <w:b/>
          <w:sz w:val="28"/>
          <w:szCs w:val="28"/>
          <w:lang w:val="tt-RU"/>
        </w:rPr>
        <w:t xml:space="preserve">                      Атадык без бу бәйрәмне</w:t>
      </w:r>
    </w:p>
    <w:p w:rsidR="004604A5" w:rsidRDefault="004604A5" w:rsidP="00375746">
      <w:pPr>
        <w:rPr>
          <w:b/>
          <w:sz w:val="28"/>
          <w:szCs w:val="28"/>
          <w:lang w:val="tt-RU"/>
        </w:rPr>
      </w:pPr>
      <w:r w:rsidRPr="00375746">
        <w:rPr>
          <w:b/>
          <w:sz w:val="28"/>
          <w:szCs w:val="28"/>
          <w:lang w:val="tt-RU"/>
        </w:rPr>
        <w:t xml:space="preserve">                      Дуслык бәйрәме диеп.</w:t>
      </w:r>
    </w:p>
    <w:p w:rsidR="004604A5" w:rsidRPr="00375746" w:rsidRDefault="004604A5" w:rsidP="00375746">
      <w:pPr>
        <w:rPr>
          <w:b/>
          <w:sz w:val="28"/>
          <w:szCs w:val="28"/>
          <w:lang w:val="tt-RU"/>
        </w:rPr>
      </w:pPr>
    </w:p>
    <w:p w:rsidR="004604A5" w:rsidRPr="00BA7876" w:rsidRDefault="004604A5" w:rsidP="00562FA4">
      <w:pPr>
        <w:rPr>
          <w:sz w:val="28"/>
          <w:szCs w:val="28"/>
          <w:lang w:val="tt-RU"/>
        </w:rPr>
      </w:pPr>
      <w:r w:rsidRPr="0031410D">
        <w:rPr>
          <w:b/>
          <w:sz w:val="28"/>
          <w:szCs w:val="28"/>
          <w:lang w:val="tt-RU"/>
        </w:rPr>
        <w:t>А</w:t>
      </w:r>
      <w:r w:rsidRPr="0031410D">
        <w:rPr>
          <w:sz w:val="28"/>
          <w:szCs w:val="28"/>
          <w:lang w:val="tt-RU"/>
        </w:rPr>
        <w:t xml:space="preserve"> сейчас выступает </w:t>
      </w:r>
      <w:r>
        <w:rPr>
          <w:sz w:val="28"/>
          <w:szCs w:val="28"/>
          <w:lang w:val="tt-RU"/>
        </w:rPr>
        <w:t>семья Зиннатуллиных.</w:t>
      </w:r>
      <w:r w:rsidRPr="0031410D">
        <w:rPr>
          <w:sz w:val="28"/>
          <w:szCs w:val="28"/>
          <w:lang w:val="tt-RU"/>
        </w:rPr>
        <w:t>Татарский национальный танец.</w:t>
      </w:r>
    </w:p>
    <w:p w:rsidR="004604A5" w:rsidRPr="0031410D" w:rsidRDefault="004604A5" w:rsidP="005729FA">
      <w:pPr>
        <w:rPr>
          <w:sz w:val="28"/>
          <w:szCs w:val="28"/>
          <w:lang w:val="tt-RU"/>
        </w:rPr>
      </w:pPr>
      <w:r w:rsidRPr="0031410D">
        <w:rPr>
          <w:sz w:val="28"/>
          <w:szCs w:val="28"/>
          <w:lang w:val="tt-RU"/>
        </w:rPr>
        <w:t>-Татарское национальное блюдо(чәк-чәк)</w:t>
      </w:r>
      <w:r>
        <w:rPr>
          <w:sz w:val="28"/>
          <w:szCs w:val="28"/>
          <w:lang w:val="tt-RU"/>
        </w:rPr>
        <w:t>Слайды.</w:t>
      </w:r>
    </w:p>
    <w:p w:rsidR="004604A5" w:rsidRPr="0031410D" w:rsidRDefault="004604A5" w:rsidP="005729FA">
      <w:pPr>
        <w:rPr>
          <w:sz w:val="28"/>
          <w:szCs w:val="28"/>
          <w:lang w:val="tt-RU"/>
        </w:rPr>
      </w:pPr>
    </w:p>
    <w:p w:rsidR="004604A5" w:rsidRPr="00375746" w:rsidRDefault="004604A5" w:rsidP="002E6F27">
      <w:pPr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Реб</w:t>
      </w:r>
      <w:r w:rsidRPr="0031410D">
        <w:rPr>
          <w:sz w:val="28"/>
          <w:szCs w:val="28"/>
          <w:lang w:val="tt-RU"/>
        </w:rPr>
        <w:t>:</w:t>
      </w:r>
      <w:r>
        <w:rPr>
          <w:sz w:val="28"/>
          <w:szCs w:val="28"/>
          <w:lang w:val="tt-RU"/>
        </w:rPr>
        <w:t xml:space="preserve">              </w:t>
      </w:r>
      <w:r w:rsidRPr="00375746">
        <w:rPr>
          <w:b/>
          <w:sz w:val="28"/>
          <w:szCs w:val="28"/>
          <w:lang w:val="tt-RU"/>
        </w:rPr>
        <w:t>Өйрәндек без җырлар да......................(Амина)</w:t>
      </w:r>
    </w:p>
    <w:p w:rsidR="004604A5" w:rsidRPr="00375746" w:rsidRDefault="004604A5" w:rsidP="002E6F27">
      <w:pPr>
        <w:rPr>
          <w:b/>
          <w:sz w:val="28"/>
          <w:szCs w:val="28"/>
          <w:lang w:val="tt-RU"/>
        </w:rPr>
      </w:pPr>
      <w:r w:rsidRPr="00375746">
        <w:rPr>
          <w:b/>
          <w:sz w:val="28"/>
          <w:szCs w:val="28"/>
          <w:lang w:val="tt-RU"/>
        </w:rPr>
        <w:t xml:space="preserve">                     Төрле телдә җырларга.</w:t>
      </w:r>
    </w:p>
    <w:p w:rsidR="004604A5" w:rsidRPr="00375746" w:rsidRDefault="004604A5" w:rsidP="002E6F27">
      <w:pPr>
        <w:rPr>
          <w:b/>
          <w:sz w:val="28"/>
          <w:szCs w:val="28"/>
          <w:lang w:val="tt-RU"/>
        </w:rPr>
      </w:pPr>
      <w:r w:rsidRPr="00375746">
        <w:rPr>
          <w:b/>
          <w:sz w:val="28"/>
          <w:szCs w:val="28"/>
          <w:lang w:val="tt-RU"/>
        </w:rPr>
        <w:t xml:space="preserve">                     Төрле әниләр килә</w:t>
      </w:r>
    </w:p>
    <w:p w:rsidR="004604A5" w:rsidRPr="00375746" w:rsidRDefault="004604A5" w:rsidP="002E6F27">
      <w:pPr>
        <w:rPr>
          <w:b/>
          <w:sz w:val="28"/>
          <w:szCs w:val="28"/>
          <w:lang w:val="tt-RU"/>
        </w:rPr>
      </w:pPr>
      <w:r w:rsidRPr="00375746">
        <w:rPr>
          <w:b/>
          <w:sz w:val="28"/>
          <w:szCs w:val="28"/>
          <w:lang w:val="tt-RU"/>
        </w:rPr>
        <w:t xml:space="preserve">                      Ул җырларны тыңларга.</w:t>
      </w:r>
    </w:p>
    <w:p w:rsidR="004604A5" w:rsidRPr="0031410D" w:rsidRDefault="004604A5" w:rsidP="00562FA4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Асейчас ребята покажут нам танец “Дружба народов</w:t>
      </w:r>
      <w:r w:rsidRPr="0031410D">
        <w:rPr>
          <w:sz w:val="28"/>
          <w:szCs w:val="28"/>
          <w:lang w:val="tt-RU"/>
        </w:rPr>
        <w:t>.</w:t>
      </w:r>
      <w:r>
        <w:rPr>
          <w:sz w:val="28"/>
          <w:szCs w:val="28"/>
          <w:lang w:val="tt-RU"/>
        </w:rPr>
        <w:t>”</w:t>
      </w:r>
      <w:r w:rsidRPr="0031410D">
        <w:rPr>
          <w:sz w:val="28"/>
          <w:szCs w:val="28"/>
          <w:lang w:val="tt-RU"/>
        </w:rPr>
        <w:t>.....................</w:t>
      </w:r>
    </w:p>
    <w:p w:rsidR="004604A5" w:rsidRPr="0031410D" w:rsidRDefault="004604A5" w:rsidP="00E30FD5">
      <w:pPr>
        <w:numPr>
          <w:ilvl w:val="0"/>
          <w:numId w:val="1"/>
        </w:numPr>
        <w:rPr>
          <w:sz w:val="28"/>
          <w:szCs w:val="28"/>
          <w:lang w:val="tt-RU"/>
        </w:rPr>
      </w:pPr>
      <w:r w:rsidRPr="0031410D">
        <w:rPr>
          <w:sz w:val="28"/>
          <w:szCs w:val="28"/>
          <w:lang w:val="tt-RU"/>
        </w:rPr>
        <w:t>Ребята, мы поиграли в игры разных народов и говорили на разных языках, познокомились с разными национальными блюдами. Несмотря на то, что мы разных национальностей, мы живем дружной семьей в одной стране. Я знаю, что вы всегда будете добры и внимательны, заботливы ко всем людям и к большим, и к маленьким, черненьким и рыженьким.Не забывайте свой родной язык. Бер-берегезгә карата ихтирамлы, игътибарлы булыгыз, һәрвакыт дус, тату яшәгез.</w:t>
      </w:r>
    </w:p>
    <w:p w:rsidR="004604A5" w:rsidRPr="0031410D" w:rsidRDefault="004604A5" w:rsidP="00E30FD5">
      <w:pPr>
        <w:numPr>
          <w:ilvl w:val="0"/>
          <w:numId w:val="1"/>
        </w:numPr>
        <w:rPr>
          <w:sz w:val="28"/>
          <w:szCs w:val="28"/>
          <w:lang w:val="tt-RU"/>
        </w:rPr>
      </w:pPr>
    </w:p>
    <w:p w:rsidR="004604A5" w:rsidRPr="00375746" w:rsidRDefault="004604A5" w:rsidP="008C454B">
      <w:pPr>
        <w:ind w:left="720"/>
        <w:rPr>
          <w:b/>
          <w:sz w:val="28"/>
          <w:szCs w:val="28"/>
          <w:lang w:val="tt-RU"/>
        </w:rPr>
      </w:pPr>
      <w:r w:rsidRPr="00375746">
        <w:rPr>
          <w:sz w:val="28"/>
          <w:szCs w:val="28"/>
          <w:lang w:val="tt-RU"/>
        </w:rPr>
        <w:t>Вед:</w:t>
      </w:r>
      <w:r>
        <w:rPr>
          <w:sz w:val="28"/>
          <w:szCs w:val="28"/>
          <w:lang w:val="tt-RU"/>
        </w:rPr>
        <w:tab/>
      </w:r>
      <w:r>
        <w:rPr>
          <w:b/>
          <w:sz w:val="28"/>
          <w:szCs w:val="28"/>
          <w:lang w:val="tt-RU"/>
        </w:rPr>
        <w:t xml:space="preserve"> </w:t>
      </w:r>
      <w:r w:rsidRPr="00375746">
        <w:rPr>
          <w:b/>
          <w:sz w:val="28"/>
          <w:szCs w:val="28"/>
          <w:lang w:val="tt-RU"/>
        </w:rPr>
        <w:t>Татарин ты или узбек,чувашин, армянин,</w:t>
      </w:r>
    </w:p>
    <w:p w:rsidR="004604A5" w:rsidRPr="00375746" w:rsidRDefault="004604A5" w:rsidP="008C454B">
      <w:pPr>
        <w:ind w:left="720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</w:t>
      </w:r>
      <w:r w:rsidRPr="00375746">
        <w:rPr>
          <w:b/>
          <w:sz w:val="28"/>
          <w:szCs w:val="28"/>
          <w:lang w:val="tt-RU"/>
        </w:rPr>
        <w:t>Вьетнамец или русский, таджик или грузин</w:t>
      </w:r>
    </w:p>
    <w:p w:rsidR="004604A5" w:rsidRPr="00375746" w:rsidRDefault="004604A5" w:rsidP="008C454B">
      <w:pPr>
        <w:ind w:left="720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</w:t>
      </w:r>
      <w:r w:rsidRPr="00375746">
        <w:rPr>
          <w:b/>
          <w:sz w:val="28"/>
          <w:szCs w:val="28"/>
          <w:lang w:val="tt-RU"/>
        </w:rPr>
        <w:t>Различны мы лишь языком,</w:t>
      </w:r>
    </w:p>
    <w:p w:rsidR="004604A5" w:rsidRPr="00375746" w:rsidRDefault="004604A5" w:rsidP="008C454B">
      <w:pPr>
        <w:ind w:left="720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</w:t>
      </w:r>
      <w:r w:rsidRPr="00375746">
        <w:rPr>
          <w:b/>
          <w:sz w:val="28"/>
          <w:szCs w:val="28"/>
          <w:lang w:val="tt-RU"/>
        </w:rPr>
        <w:t>И внешностью немного,</w:t>
      </w:r>
    </w:p>
    <w:p w:rsidR="004604A5" w:rsidRPr="00375746" w:rsidRDefault="004604A5" w:rsidP="008C454B">
      <w:pPr>
        <w:ind w:left="720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</w:t>
      </w:r>
      <w:r w:rsidRPr="00375746">
        <w:rPr>
          <w:b/>
          <w:sz w:val="28"/>
          <w:szCs w:val="28"/>
          <w:lang w:val="tt-RU"/>
        </w:rPr>
        <w:t>Но есть у каждого мечты,</w:t>
      </w:r>
    </w:p>
    <w:p w:rsidR="004604A5" w:rsidRPr="00375746" w:rsidRDefault="004604A5" w:rsidP="008C454B">
      <w:pPr>
        <w:ind w:left="720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</w:t>
      </w:r>
      <w:r w:rsidRPr="00375746">
        <w:rPr>
          <w:b/>
          <w:sz w:val="28"/>
          <w:szCs w:val="28"/>
          <w:lang w:val="tt-RU"/>
        </w:rPr>
        <w:t>Счастливая дорога!</w:t>
      </w:r>
    </w:p>
    <w:p w:rsidR="004604A5" w:rsidRPr="00375746" w:rsidRDefault="004604A5" w:rsidP="008C454B">
      <w:pPr>
        <w:ind w:left="720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Реб</w:t>
      </w:r>
      <w:r w:rsidRPr="00375746">
        <w:rPr>
          <w:b/>
          <w:sz w:val="28"/>
          <w:szCs w:val="28"/>
          <w:lang w:val="tt-RU"/>
        </w:rPr>
        <w:t>:</w:t>
      </w:r>
      <w:r>
        <w:rPr>
          <w:b/>
          <w:sz w:val="28"/>
          <w:szCs w:val="28"/>
          <w:lang w:val="tt-RU"/>
        </w:rPr>
        <w:t xml:space="preserve">           </w:t>
      </w:r>
      <w:r w:rsidRPr="00375746">
        <w:rPr>
          <w:b/>
          <w:sz w:val="28"/>
          <w:szCs w:val="28"/>
          <w:lang w:val="tt-RU"/>
        </w:rPr>
        <w:t xml:space="preserve"> Друг-друга уважаем мы,</w:t>
      </w:r>
    </w:p>
    <w:p w:rsidR="004604A5" w:rsidRPr="00375746" w:rsidRDefault="004604A5" w:rsidP="008C454B">
      <w:pPr>
        <w:ind w:left="720"/>
        <w:rPr>
          <w:b/>
          <w:sz w:val="28"/>
          <w:szCs w:val="28"/>
          <w:lang w:val="tt-RU"/>
        </w:rPr>
      </w:pPr>
      <w:r w:rsidRPr="00375746">
        <w:rPr>
          <w:b/>
          <w:sz w:val="28"/>
          <w:szCs w:val="28"/>
          <w:lang w:val="tt-RU"/>
        </w:rPr>
        <w:t xml:space="preserve">                       Нам это очень нужно,</w:t>
      </w:r>
    </w:p>
    <w:p w:rsidR="004604A5" w:rsidRPr="00375746" w:rsidRDefault="004604A5" w:rsidP="008C454B">
      <w:pPr>
        <w:ind w:left="720"/>
        <w:rPr>
          <w:b/>
          <w:sz w:val="28"/>
          <w:szCs w:val="28"/>
          <w:lang w:val="tt-RU"/>
        </w:rPr>
      </w:pPr>
      <w:r w:rsidRPr="00375746">
        <w:rPr>
          <w:b/>
          <w:sz w:val="28"/>
          <w:szCs w:val="28"/>
          <w:lang w:val="tt-RU"/>
        </w:rPr>
        <w:t xml:space="preserve">                       Все нации у нас в стране</w:t>
      </w:r>
    </w:p>
    <w:p w:rsidR="004604A5" w:rsidRPr="00375746" w:rsidRDefault="004604A5" w:rsidP="008C454B">
      <w:pPr>
        <w:ind w:left="720"/>
        <w:rPr>
          <w:b/>
          <w:sz w:val="28"/>
          <w:szCs w:val="28"/>
          <w:lang w:val="tt-RU"/>
        </w:rPr>
      </w:pPr>
      <w:r w:rsidRPr="00375746">
        <w:rPr>
          <w:b/>
          <w:sz w:val="28"/>
          <w:szCs w:val="28"/>
          <w:lang w:val="tt-RU"/>
        </w:rPr>
        <w:t xml:space="preserve">                       Живут тепло и дружно!</w:t>
      </w:r>
    </w:p>
    <w:sectPr w:rsidR="004604A5" w:rsidRPr="00375746" w:rsidSect="0098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F0AEA"/>
    <w:multiLevelType w:val="hybridMultilevel"/>
    <w:tmpl w:val="494654EC"/>
    <w:lvl w:ilvl="0" w:tplc="B6F43C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2F4"/>
    <w:rsid w:val="0001048B"/>
    <w:rsid w:val="00010C41"/>
    <w:rsid w:val="000400FA"/>
    <w:rsid w:val="000D1A08"/>
    <w:rsid w:val="000F6ADB"/>
    <w:rsid w:val="001022CA"/>
    <w:rsid w:val="00141E51"/>
    <w:rsid w:val="00160E90"/>
    <w:rsid w:val="001B2DF4"/>
    <w:rsid w:val="002169C6"/>
    <w:rsid w:val="00254845"/>
    <w:rsid w:val="002675CA"/>
    <w:rsid w:val="002A411D"/>
    <w:rsid w:val="002A4AB6"/>
    <w:rsid w:val="002D5841"/>
    <w:rsid w:val="002E6F27"/>
    <w:rsid w:val="0031410D"/>
    <w:rsid w:val="00344B75"/>
    <w:rsid w:val="003546F6"/>
    <w:rsid w:val="00366FBD"/>
    <w:rsid w:val="00372CE9"/>
    <w:rsid w:val="00375746"/>
    <w:rsid w:val="00396F06"/>
    <w:rsid w:val="003C1049"/>
    <w:rsid w:val="00401546"/>
    <w:rsid w:val="00403F00"/>
    <w:rsid w:val="004057C1"/>
    <w:rsid w:val="0041543F"/>
    <w:rsid w:val="00426D23"/>
    <w:rsid w:val="00427D43"/>
    <w:rsid w:val="004432F4"/>
    <w:rsid w:val="004604A5"/>
    <w:rsid w:val="00470629"/>
    <w:rsid w:val="0049392F"/>
    <w:rsid w:val="004D2A15"/>
    <w:rsid w:val="004D6A8C"/>
    <w:rsid w:val="0050311B"/>
    <w:rsid w:val="00561D25"/>
    <w:rsid w:val="00562FA4"/>
    <w:rsid w:val="005729FA"/>
    <w:rsid w:val="00583F34"/>
    <w:rsid w:val="005C7C64"/>
    <w:rsid w:val="005F38F5"/>
    <w:rsid w:val="00627672"/>
    <w:rsid w:val="006335F9"/>
    <w:rsid w:val="0066309B"/>
    <w:rsid w:val="00691864"/>
    <w:rsid w:val="00693AB9"/>
    <w:rsid w:val="00695828"/>
    <w:rsid w:val="006B144B"/>
    <w:rsid w:val="006B6D15"/>
    <w:rsid w:val="006E5CBE"/>
    <w:rsid w:val="00741C87"/>
    <w:rsid w:val="007603E3"/>
    <w:rsid w:val="00761B4C"/>
    <w:rsid w:val="007B314D"/>
    <w:rsid w:val="007C3218"/>
    <w:rsid w:val="007C3FF2"/>
    <w:rsid w:val="00822EBD"/>
    <w:rsid w:val="008630A7"/>
    <w:rsid w:val="008C454B"/>
    <w:rsid w:val="009402A4"/>
    <w:rsid w:val="0098712C"/>
    <w:rsid w:val="009B79F7"/>
    <w:rsid w:val="009C197B"/>
    <w:rsid w:val="009F41D2"/>
    <w:rsid w:val="00A11918"/>
    <w:rsid w:val="00A2262B"/>
    <w:rsid w:val="00A25BE0"/>
    <w:rsid w:val="00A442F6"/>
    <w:rsid w:val="00A75DF6"/>
    <w:rsid w:val="00A956E8"/>
    <w:rsid w:val="00B07450"/>
    <w:rsid w:val="00B62B0B"/>
    <w:rsid w:val="00B804C1"/>
    <w:rsid w:val="00BA7876"/>
    <w:rsid w:val="00BB01BB"/>
    <w:rsid w:val="00BB0EF6"/>
    <w:rsid w:val="00BE75AB"/>
    <w:rsid w:val="00BF3DA7"/>
    <w:rsid w:val="00C15579"/>
    <w:rsid w:val="00C21050"/>
    <w:rsid w:val="00C279B8"/>
    <w:rsid w:val="00C36519"/>
    <w:rsid w:val="00C540AB"/>
    <w:rsid w:val="00C61273"/>
    <w:rsid w:val="00C906F4"/>
    <w:rsid w:val="00D14D84"/>
    <w:rsid w:val="00D64BB3"/>
    <w:rsid w:val="00D671FB"/>
    <w:rsid w:val="00D8042B"/>
    <w:rsid w:val="00D842E0"/>
    <w:rsid w:val="00D84862"/>
    <w:rsid w:val="00E12E81"/>
    <w:rsid w:val="00E30FD5"/>
    <w:rsid w:val="00E371DF"/>
    <w:rsid w:val="00E66561"/>
    <w:rsid w:val="00E84CC2"/>
    <w:rsid w:val="00E860F8"/>
    <w:rsid w:val="00F040DA"/>
    <w:rsid w:val="00F15CA0"/>
    <w:rsid w:val="00F32784"/>
    <w:rsid w:val="00F655F3"/>
    <w:rsid w:val="00F65CD9"/>
    <w:rsid w:val="00FA1FFC"/>
    <w:rsid w:val="00FB7416"/>
    <w:rsid w:val="00FB77AD"/>
    <w:rsid w:val="00FC5C20"/>
    <w:rsid w:val="00FE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862"/>
    <w:rPr>
      <w:sz w:val="24"/>
      <w:szCs w:val="24"/>
    </w:rPr>
  </w:style>
  <w:style w:type="paragraph" w:styleId="Heading1">
    <w:name w:val="heading 1"/>
    <w:basedOn w:val="Normal"/>
    <w:link w:val="Heading1Char1"/>
    <w:uiPriority w:val="99"/>
    <w:qFormat/>
    <w:rsid w:val="00561D25"/>
    <w:pPr>
      <w:spacing w:before="100" w:beforeAutospacing="1" w:after="100" w:afterAutospacing="1"/>
      <w:outlineLvl w:val="0"/>
    </w:pPr>
    <w:rPr>
      <w:b/>
      <w:kern w:val="36"/>
      <w:sz w:val="4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">
    <w:name w:val="Heading 1 Char1"/>
    <w:link w:val="Heading1"/>
    <w:uiPriority w:val="99"/>
    <w:locked/>
    <w:rsid w:val="00561D25"/>
    <w:rPr>
      <w:b/>
      <w:kern w:val="36"/>
      <w:sz w:val="48"/>
    </w:rPr>
  </w:style>
  <w:style w:type="character" w:styleId="Hyperlink">
    <w:name w:val="Hyperlink"/>
    <w:basedOn w:val="DefaultParagraphFont"/>
    <w:uiPriority w:val="99"/>
    <w:rsid w:val="00561D2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59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5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5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5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1136</Words>
  <Characters>6477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МДОУ «Детский сад №57 «Веснянка»</dc:title>
  <dc:subject/>
  <dc:creator>Хозяйка</dc:creator>
  <cp:keywords/>
  <dc:description/>
  <cp:lastModifiedBy>user1</cp:lastModifiedBy>
  <cp:revision>3</cp:revision>
  <dcterms:created xsi:type="dcterms:W3CDTF">2015-03-05T11:50:00Z</dcterms:created>
  <dcterms:modified xsi:type="dcterms:W3CDTF">2016-01-29T12:22:00Z</dcterms:modified>
</cp:coreProperties>
</file>